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1EAFE" w14:textId="1ACC0D3E" w:rsidR="008D1CBD" w:rsidRPr="003F771F" w:rsidRDefault="008D1CBD" w:rsidP="000D5F85">
      <w:pPr>
        <w:pStyle w:val="H3CAANZHeading3"/>
      </w:pPr>
      <w:bookmarkStart w:id="0" w:name="Letter_for_sending_clients_docs"/>
      <w:r w:rsidRPr="003F771F">
        <w:t xml:space="preserve">Letter </w:t>
      </w:r>
      <w:r w:rsidR="003B5280">
        <w:t>to attach when</w:t>
      </w:r>
      <w:r w:rsidRPr="003F771F">
        <w:t xml:space="preserve"> sending client’s documents</w:t>
      </w:r>
      <w:bookmarkEnd w:id="0"/>
    </w:p>
    <w:p w14:paraId="59A110AD" w14:textId="77777777" w:rsidR="008D1CBD" w:rsidRPr="00A8749A" w:rsidRDefault="008D1CBD" w:rsidP="00A8749A">
      <w:r w:rsidRPr="00A8749A">
        <w:rPr>
          <w:rStyle w:val="0TEXTTOFILLIN"/>
        </w:rPr>
        <w:t>&lt;date&gt;</w:t>
      </w:r>
    </w:p>
    <w:p w14:paraId="1309A72D" w14:textId="77777777" w:rsidR="008D1CBD" w:rsidRPr="00A8749A" w:rsidRDefault="008D1CBD" w:rsidP="00A8749A">
      <w:pPr>
        <w:rPr>
          <w:rStyle w:val="0TEXTTOFILLIN"/>
        </w:rPr>
      </w:pPr>
      <w:r w:rsidRPr="00A8749A">
        <w:rPr>
          <w:rStyle w:val="0TEXTTOFILLIN"/>
        </w:rPr>
        <w:t>&lt;bank name&gt;</w:t>
      </w:r>
      <w:r w:rsidRPr="00A8749A">
        <w:rPr>
          <w:rStyle w:val="0TEXTTOFILLIN"/>
        </w:rPr>
        <w:br/>
        <w:t>&lt;bank contact person&gt;</w:t>
      </w:r>
      <w:r w:rsidRPr="00A8749A">
        <w:rPr>
          <w:rStyle w:val="0TEXTTOFILLIN"/>
        </w:rPr>
        <w:br/>
        <w:t>&lt;bank address&gt;</w:t>
      </w:r>
      <w:r w:rsidRPr="00A8749A">
        <w:rPr>
          <w:rStyle w:val="0TEXTTOFILLIN"/>
        </w:rPr>
        <w:br/>
        <w:t>&lt;bank address&gt;</w:t>
      </w:r>
    </w:p>
    <w:p w14:paraId="745F1328" w14:textId="77777777" w:rsidR="008D1CBD" w:rsidRDefault="008D1CBD" w:rsidP="00A8749A">
      <w:pPr>
        <w:rPr>
          <w:rStyle w:val="0TEXTTOFILLIN"/>
        </w:rPr>
      </w:pPr>
      <w:r w:rsidRPr="00A8749A">
        <w:br/>
      </w:r>
      <w:r w:rsidRPr="00A8749A">
        <w:rPr>
          <w:rStyle w:val="0TEXTTOFILLIN"/>
        </w:rPr>
        <w:t>&lt;bank email&gt;</w:t>
      </w:r>
    </w:p>
    <w:p w14:paraId="7E6ECD01" w14:textId="77777777" w:rsidR="007B2CEC" w:rsidRPr="00A8749A" w:rsidRDefault="007B2CEC" w:rsidP="00A8749A"/>
    <w:p w14:paraId="7BBB99B8" w14:textId="77777777" w:rsidR="00A8749A" w:rsidRPr="00A8749A" w:rsidRDefault="008D1CBD" w:rsidP="00A8749A">
      <w:pPr>
        <w:rPr>
          <w:rStyle w:val="0TEXTTOFILLIN"/>
        </w:rPr>
      </w:pPr>
      <w:r w:rsidRPr="00A8749A">
        <w:t xml:space="preserve">Dear </w:t>
      </w:r>
      <w:r w:rsidRPr="00A8749A">
        <w:rPr>
          <w:rStyle w:val="0TEXTTOFILLIN"/>
        </w:rPr>
        <w:t>&lt;bank contact person&gt;,</w:t>
      </w:r>
    </w:p>
    <w:p w14:paraId="67051982" w14:textId="77777777" w:rsidR="008D1CBD" w:rsidRPr="00A8749A" w:rsidRDefault="008D1CBD" w:rsidP="00A8749A">
      <w:pPr>
        <w:pStyle w:val="H4CAANZHeading4"/>
        <w:rPr>
          <w:rStyle w:val="0TEXTTOFILLIN"/>
        </w:rPr>
      </w:pPr>
      <w:r w:rsidRPr="00A8749A">
        <w:t xml:space="preserve">Re: Document request for </w:t>
      </w:r>
      <w:r w:rsidRPr="00A8749A">
        <w:rPr>
          <w:rStyle w:val="0TEXTTOFILLIN"/>
        </w:rPr>
        <w:t>&lt;client name&gt;</w:t>
      </w:r>
    </w:p>
    <w:p w14:paraId="49B07F32" w14:textId="77777777" w:rsidR="008D1CBD" w:rsidRPr="00A8749A" w:rsidRDefault="008D1CBD" w:rsidP="00A8749A">
      <w:r w:rsidRPr="00A8749A">
        <w:t xml:space="preserve">Thank you for your letter dated </w:t>
      </w:r>
      <w:r w:rsidRPr="00A8749A">
        <w:rPr>
          <w:rStyle w:val="0TEXTTOFILLIN"/>
        </w:rPr>
        <w:t>&lt;date&gt;.</w:t>
      </w:r>
    </w:p>
    <w:p w14:paraId="130C7B61" w14:textId="77777777" w:rsidR="008D1CBD" w:rsidRDefault="00A8749A" w:rsidP="00A8749A">
      <w:pPr>
        <w:rPr>
          <w:rFonts w:cs="Arial"/>
          <w:iCs/>
        </w:rPr>
      </w:pPr>
      <w:r w:rsidRPr="00A8749A">
        <w:rPr>
          <w:rStyle w:val="0TEXTTOFILLIN"/>
        </w:rPr>
        <w:t>[We/I]</w:t>
      </w:r>
      <w:r>
        <w:rPr>
          <w:rFonts w:cs="Arial"/>
          <w:i/>
        </w:rPr>
        <w:t xml:space="preserve"> </w:t>
      </w:r>
      <w:r w:rsidR="008D1CBD" w:rsidRPr="003F771F">
        <w:rPr>
          <w:rFonts w:cs="Arial"/>
          <w:iCs/>
        </w:rPr>
        <w:t xml:space="preserve">have enclosed the documents requested </w:t>
      </w:r>
      <w:r w:rsidR="008D1CBD" w:rsidRPr="00A8749A">
        <w:t xml:space="preserve">from </w:t>
      </w:r>
      <w:r w:rsidR="008D1CBD" w:rsidRPr="00A8749A">
        <w:rPr>
          <w:rStyle w:val="0TEXTTOFILLIN"/>
        </w:rPr>
        <w:t>&lt;client name&gt;</w:t>
      </w:r>
      <w:r w:rsidR="008D1CBD" w:rsidRPr="00A8749A">
        <w:t xml:space="preserve"> file</w:t>
      </w:r>
      <w:r w:rsidR="008D1CBD" w:rsidRPr="003F771F">
        <w:rPr>
          <w:rFonts w:cs="Arial"/>
          <w:iCs/>
        </w:rPr>
        <w:t xml:space="preserve"> to the extent that these documents are in</w:t>
      </w:r>
      <w:r>
        <w:rPr>
          <w:rFonts w:cs="Arial"/>
          <w:iCs/>
        </w:rPr>
        <w:t xml:space="preserve"> </w:t>
      </w:r>
      <w:r w:rsidRPr="00A8749A">
        <w:rPr>
          <w:rStyle w:val="0TEXTTOFILLIN"/>
        </w:rPr>
        <w:t>[our/my]</w:t>
      </w:r>
      <w:r>
        <w:rPr>
          <w:rFonts w:cs="Arial"/>
          <w:iCs/>
        </w:rPr>
        <w:t xml:space="preserve"> </w:t>
      </w:r>
      <w:r w:rsidR="008D1CBD" w:rsidRPr="003F771F">
        <w:rPr>
          <w:rFonts w:cs="Arial"/>
          <w:iCs/>
        </w:rPr>
        <w:t>possession (“</w:t>
      </w:r>
      <w:r w:rsidR="008D1CBD" w:rsidRPr="003F771F">
        <w:rPr>
          <w:rFonts w:cs="Arial"/>
          <w:b/>
          <w:iCs/>
        </w:rPr>
        <w:t>Documents”</w:t>
      </w:r>
      <w:r w:rsidR="008D1CBD" w:rsidRPr="003F771F">
        <w:rPr>
          <w:rFonts w:cs="Arial"/>
          <w:iCs/>
        </w:rPr>
        <w:t xml:space="preserve">). </w:t>
      </w:r>
    </w:p>
    <w:p w14:paraId="0AE4B58E" w14:textId="710E8EB3" w:rsidR="00400ED5" w:rsidRPr="003F771F" w:rsidRDefault="00400ED5" w:rsidP="00400ED5">
      <w:pPr>
        <w:spacing w:after="0"/>
        <w:rPr>
          <w:rFonts w:cs="Arial"/>
          <w:iCs/>
        </w:rPr>
      </w:pPr>
      <w:r>
        <w:rPr>
          <w:color w:val="E81D2C"/>
        </w:rPr>
        <w:t>&lt;Remove this sentence if documents are audited&gt;</w:t>
      </w:r>
    </w:p>
    <w:p w14:paraId="60E60663" w14:textId="77777777" w:rsidR="008D1CBD" w:rsidRPr="003F771F" w:rsidRDefault="00A8749A" w:rsidP="00A8749A">
      <w:pPr>
        <w:rPr>
          <w:rFonts w:cs="Arial"/>
          <w:iCs/>
        </w:rPr>
      </w:pPr>
      <w:r w:rsidRPr="00A8749A">
        <w:rPr>
          <w:rStyle w:val="0TEXTTOFILLIN"/>
        </w:rPr>
        <w:t>[We/I]</w:t>
      </w:r>
      <w:r>
        <w:rPr>
          <w:rFonts w:cs="Arial"/>
          <w:i/>
        </w:rPr>
        <w:t xml:space="preserve"> </w:t>
      </w:r>
      <w:r w:rsidRPr="003F771F">
        <w:rPr>
          <w:rFonts w:cs="Arial"/>
          <w:iCs/>
        </w:rPr>
        <w:t xml:space="preserve">have </w:t>
      </w:r>
      <w:r w:rsidR="008D1CBD" w:rsidRPr="003F771F">
        <w:rPr>
          <w:rFonts w:cs="Arial"/>
          <w:iCs/>
        </w:rPr>
        <w:t xml:space="preserve">not undertaken an audit of these Documents and do not make any representations (express or implied) as to the completeness or accuracy of these Documents or the information contained in them. </w:t>
      </w:r>
    </w:p>
    <w:p w14:paraId="738FEF1C" w14:textId="77777777" w:rsidR="008D1CBD" w:rsidRPr="003F771F" w:rsidRDefault="00A8749A" w:rsidP="00A8749A">
      <w:pPr>
        <w:rPr>
          <w:rFonts w:cs="Arial"/>
          <w:iCs/>
        </w:rPr>
      </w:pPr>
      <w:r w:rsidRPr="00A8749A">
        <w:rPr>
          <w:rStyle w:val="0TEXTTOFILLIN"/>
        </w:rPr>
        <w:t>[We/I]</w:t>
      </w:r>
      <w:r>
        <w:rPr>
          <w:rFonts w:cs="Arial"/>
          <w:i/>
        </w:rPr>
        <w:t xml:space="preserve"> </w:t>
      </w:r>
      <w:r w:rsidR="008D1CBD" w:rsidRPr="003F771F">
        <w:rPr>
          <w:rFonts w:cs="Arial"/>
          <w:iCs/>
        </w:rPr>
        <w:t>do not accept a duty of care to you or any other person who may seek to rely on the Documents.</w:t>
      </w:r>
    </w:p>
    <w:p w14:paraId="73D4FBA1" w14:textId="77777777" w:rsidR="008D1CBD" w:rsidRPr="003F771F" w:rsidRDefault="00A8749A" w:rsidP="00A8749A">
      <w:pPr>
        <w:rPr>
          <w:rFonts w:cs="Arial"/>
          <w:iCs/>
        </w:rPr>
      </w:pPr>
      <w:r w:rsidRPr="00A8749A">
        <w:rPr>
          <w:rStyle w:val="0TEXTTOFILLIN"/>
        </w:rPr>
        <w:t xml:space="preserve">[We/I] </w:t>
      </w:r>
      <w:r w:rsidR="008D1CBD" w:rsidRPr="003F771F">
        <w:rPr>
          <w:rFonts w:cs="Arial"/>
        </w:rPr>
        <w:t xml:space="preserve">provide </w:t>
      </w:r>
      <w:r w:rsidR="008D1CBD" w:rsidRPr="00A8749A">
        <w:t xml:space="preserve">this letter solely in the course of acting for our client in response to a request by you for the purposes of a </w:t>
      </w:r>
      <w:r w:rsidR="008D1CBD" w:rsidRPr="00A8749A">
        <w:rPr>
          <w:rStyle w:val="0TEXTTOFILLIN"/>
        </w:rPr>
        <w:t>&lt;insert loan, etc&gt;</w:t>
      </w:r>
      <w:r w:rsidR="008D1CBD" w:rsidRPr="00A8749A">
        <w:t xml:space="preserve"> application</w:t>
      </w:r>
      <w:r w:rsidR="008D1CBD" w:rsidRPr="003F771F">
        <w:rPr>
          <w:rFonts w:cs="Arial"/>
        </w:rPr>
        <w:t xml:space="preserve"> (“</w:t>
      </w:r>
      <w:r w:rsidR="008D1CBD" w:rsidRPr="003F771F">
        <w:rPr>
          <w:rFonts w:cs="Arial"/>
          <w:b/>
          <w:bCs/>
        </w:rPr>
        <w:t>proposed transaction</w:t>
      </w:r>
      <w:r w:rsidR="008D1CBD" w:rsidRPr="003F771F">
        <w:rPr>
          <w:rFonts w:cs="Arial"/>
        </w:rPr>
        <w:t xml:space="preserve">”).  </w:t>
      </w:r>
      <w:r w:rsidR="008D1CBD" w:rsidRPr="003F771F">
        <w:rPr>
          <w:rFonts w:cs="Arial"/>
          <w:iCs/>
        </w:rPr>
        <w:t xml:space="preserve">This letter should not be relied upon for any other purpose. </w:t>
      </w:r>
    </w:p>
    <w:p w14:paraId="4CC6566F" w14:textId="77777777" w:rsidR="008D1CBD" w:rsidRPr="003F771F" w:rsidRDefault="00A8749A" w:rsidP="00A8749A">
      <w:pPr>
        <w:rPr>
          <w:rFonts w:cs="Arial"/>
          <w:iCs/>
        </w:rPr>
      </w:pPr>
      <w:r>
        <w:rPr>
          <w:rFonts w:cs="Arial"/>
          <w:iCs/>
        </w:rPr>
        <w:t xml:space="preserve">We </w:t>
      </w:r>
      <w:r w:rsidR="008D1CBD" w:rsidRPr="003F771F">
        <w:rPr>
          <w:rFonts w:cs="Arial"/>
          <w:iCs/>
        </w:rPr>
        <w:t>make no comment on the client's ability to perform its obligations, whether financial or otherwise, under or in relation to the proposed transaction.</w:t>
      </w:r>
    </w:p>
    <w:p w14:paraId="6FEEBF68" w14:textId="77777777" w:rsidR="008D1CBD" w:rsidRPr="003F771F" w:rsidRDefault="008D1CBD" w:rsidP="00A8749A">
      <w:pPr>
        <w:rPr>
          <w:rFonts w:cs="Arial"/>
        </w:rPr>
      </w:pPr>
      <w:r w:rsidRPr="003F771F">
        <w:rPr>
          <w:rFonts w:cs="Arial"/>
        </w:rPr>
        <w:t>In providing this letter:</w:t>
      </w:r>
    </w:p>
    <w:p w14:paraId="3531E5E1" w14:textId="77777777" w:rsidR="008D1CBD" w:rsidRPr="00A8749A" w:rsidRDefault="008D1CBD" w:rsidP="002B1487">
      <w:pPr>
        <w:pStyle w:val="ListParagraph"/>
        <w:numPr>
          <w:ilvl w:val="0"/>
          <w:numId w:val="7"/>
        </w:numPr>
        <w:rPr>
          <w:rFonts w:eastAsia="Times New Roman" w:cs="Times New Roman"/>
          <w:spacing w:val="-1"/>
          <w:lang w:eastAsia="en-AU"/>
        </w:rPr>
      </w:pPr>
      <w:r w:rsidRPr="003F771F">
        <w:t xml:space="preserve">we make no representations or warranties as to the future income of the </w:t>
      </w:r>
      <w:proofErr w:type="gramStart"/>
      <w:r w:rsidRPr="003F771F">
        <w:t>client</w:t>
      </w:r>
      <w:r w:rsidRPr="00A8749A">
        <w:rPr>
          <w:lang w:val="en-US"/>
        </w:rPr>
        <w:t>;</w:t>
      </w:r>
      <w:proofErr w:type="gramEnd"/>
    </w:p>
    <w:p w14:paraId="564CAE32" w14:textId="77777777" w:rsidR="008D1CBD" w:rsidRPr="00A8749A" w:rsidRDefault="008D1CBD" w:rsidP="002B1487">
      <w:pPr>
        <w:pStyle w:val="ListParagraph"/>
        <w:numPr>
          <w:ilvl w:val="0"/>
          <w:numId w:val="7"/>
        </w:numPr>
        <w:rPr>
          <w:rFonts w:eastAsia="Times New Roman" w:cs="Times New Roman"/>
          <w:spacing w:val="-1"/>
          <w:lang w:eastAsia="en-AU"/>
        </w:rPr>
      </w:pPr>
      <w:r w:rsidRPr="003F771F">
        <w:t xml:space="preserve">we have not considered the details of the proposed transaction, including the </w:t>
      </w:r>
      <w:proofErr w:type="gramStart"/>
      <w:r w:rsidRPr="003F771F">
        <w:t>terms;</w:t>
      </w:r>
      <w:proofErr w:type="gramEnd"/>
    </w:p>
    <w:p w14:paraId="56C39C9D" w14:textId="77777777" w:rsidR="008D1CBD" w:rsidRPr="00A8749A" w:rsidRDefault="008D1CBD" w:rsidP="002B1487">
      <w:pPr>
        <w:pStyle w:val="ListParagraph"/>
        <w:numPr>
          <w:ilvl w:val="0"/>
          <w:numId w:val="7"/>
        </w:numPr>
        <w:rPr>
          <w:rFonts w:eastAsia="Times New Roman" w:cs="Times New Roman"/>
          <w:spacing w:val="-1"/>
          <w:lang w:eastAsia="en-AU"/>
        </w:rPr>
      </w:pPr>
      <w:r w:rsidRPr="003F771F">
        <w:t>we do not provide any assurance or opinion on the proposed transaction</w:t>
      </w:r>
      <w:r w:rsidRPr="00A8749A">
        <w:rPr>
          <w:lang w:val="en-US"/>
        </w:rPr>
        <w:t>; and</w:t>
      </w:r>
    </w:p>
    <w:p w14:paraId="295C14D1" w14:textId="77777777" w:rsidR="008D1CBD" w:rsidRPr="00A8749A" w:rsidRDefault="008D1CBD" w:rsidP="002B1487">
      <w:pPr>
        <w:pStyle w:val="ListParagraph"/>
        <w:numPr>
          <w:ilvl w:val="0"/>
          <w:numId w:val="7"/>
        </w:numPr>
        <w:rPr>
          <w:rFonts w:eastAsia="Times New Roman" w:cs="Times New Roman"/>
          <w:spacing w:val="-1"/>
          <w:lang w:eastAsia="en-AU"/>
        </w:rPr>
      </w:pPr>
      <w:r w:rsidRPr="003F771F">
        <w:t>we accept no responsibility for any errors in the Documents that derive from information provided by the client, nor the effect of such errors on the proposed transaction</w:t>
      </w:r>
      <w:r w:rsidRPr="00A8749A">
        <w:rPr>
          <w:lang w:val="en-US"/>
        </w:rPr>
        <w:t>.</w:t>
      </w:r>
    </w:p>
    <w:p w14:paraId="4C977156" w14:textId="77777777" w:rsidR="008D1CBD" w:rsidRPr="003F771F" w:rsidRDefault="008D1CBD" w:rsidP="00A8749A">
      <w:r w:rsidRPr="003F771F">
        <w:t>This letter is intended solely for your use in relation to the proposed transaction and may not be used for any other purpose.  We disclaim and do not accept any responsibility or liability to you or any other person for any reliance on this letter for any purpose.</w:t>
      </w:r>
    </w:p>
    <w:p w14:paraId="68E3E128" w14:textId="77777777" w:rsidR="00A8749A" w:rsidRDefault="00A8749A">
      <w:r>
        <w:br w:type="page"/>
      </w:r>
    </w:p>
    <w:p w14:paraId="0941B179" w14:textId="77777777" w:rsidR="008D1CBD" w:rsidRPr="003F771F" w:rsidRDefault="008D1CBD" w:rsidP="00A8749A">
      <w:r w:rsidRPr="00A8749A">
        <w:rPr>
          <w:rStyle w:val="0TEXTTOFILLIN"/>
        </w:rPr>
        <w:lastRenderedPageBreak/>
        <w:t>&lt;Optional: if documents are provided to a broker&gt;</w:t>
      </w:r>
      <w:r w:rsidRPr="00A8749A">
        <w:rPr>
          <w:rStyle w:val="0TEXTTOFILLIN"/>
        </w:rPr>
        <w:br/>
      </w:r>
      <w:r w:rsidRPr="003F771F">
        <w:t xml:space="preserve">In the event that you provide the enclosed Documents to any third party, including </w:t>
      </w:r>
      <w:r w:rsidR="007138BF">
        <w:t>lender</w:t>
      </w:r>
      <w:r w:rsidRPr="003F771F">
        <w:t>s, you undertake to:</w:t>
      </w:r>
    </w:p>
    <w:p w14:paraId="38421EB0" w14:textId="77777777" w:rsidR="008D1CBD" w:rsidRPr="003F771F" w:rsidRDefault="008D1CBD" w:rsidP="002B1487">
      <w:pPr>
        <w:pStyle w:val="ListParagraph"/>
        <w:numPr>
          <w:ilvl w:val="0"/>
          <w:numId w:val="8"/>
        </w:numPr>
      </w:pPr>
      <w:r w:rsidRPr="003F771F">
        <w:t>Provide the third party with a copy of this letter; and</w:t>
      </w:r>
    </w:p>
    <w:p w14:paraId="5BA01476" w14:textId="75C1F11E" w:rsidR="008D1CBD" w:rsidRPr="003F771F" w:rsidRDefault="008D1CBD" w:rsidP="002B1487">
      <w:pPr>
        <w:pStyle w:val="ListParagraph"/>
        <w:numPr>
          <w:ilvl w:val="0"/>
          <w:numId w:val="8"/>
        </w:numPr>
      </w:pPr>
      <w:r w:rsidRPr="003F771F">
        <w:t xml:space="preserve">Obtain agreement from the third party that it understands that </w:t>
      </w:r>
      <w:r w:rsidR="00400ED5">
        <w:rPr>
          <w:color w:val="FF0000"/>
        </w:rPr>
        <w:t xml:space="preserve">[we/I] </w:t>
      </w:r>
      <w:r w:rsidRPr="003F771F">
        <w:t xml:space="preserve">do not owe it any legal duty and </w:t>
      </w:r>
      <w:r w:rsidR="00400ED5">
        <w:rPr>
          <w:color w:val="FF0000"/>
        </w:rPr>
        <w:t xml:space="preserve">[are/am] </w:t>
      </w:r>
      <w:r w:rsidRPr="003F771F">
        <w:t>not making any representation to it.</w:t>
      </w:r>
    </w:p>
    <w:p w14:paraId="273DDA7F" w14:textId="77777777" w:rsidR="008D1CBD" w:rsidRPr="003F771F" w:rsidRDefault="008D1CBD" w:rsidP="008D1CBD">
      <w:pPr>
        <w:tabs>
          <w:tab w:val="left" w:pos="9072"/>
        </w:tabs>
        <w:ind w:right="95"/>
        <w:rPr>
          <w:rFonts w:cs="Arial"/>
        </w:rPr>
      </w:pPr>
      <w:r w:rsidRPr="003F771F">
        <w:rPr>
          <w:rFonts w:cs="Arial"/>
        </w:rPr>
        <w:t>Yours sincerely,</w:t>
      </w:r>
    </w:p>
    <w:p w14:paraId="0AF3F5A2" w14:textId="77777777" w:rsidR="008D1CBD" w:rsidRDefault="008D1CBD" w:rsidP="008D1CBD">
      <w:pPr>
        <w:tabs>
          <w:tab w:val="left" w:pos="9072"/>
        </w:tabs>
        <w:ind w:right="95"/>
        <w:rPr>
          <w:rFonts w:cs="Arial"/>
          <w:color w:val="192A67"/>
        </w:rPr>
      </w:pPr>
    </w:p>
    <w:p w14:paraId="4C2303DE" w14:textId="77777777" w:rsidR="00A8749A" w:rsidRPr="003F771F" w:rsidRDefault="00A8749A" w:rsidP="008D1CBD">
      <w:pPr>
        <w:tabs>
          <w:tab w:val="left" w:pos="9072"/>
        </w:tabs>
        <w:ind w:right="95"/>
        <w:rPr>
          <w:rFonts w:cs="Arial"/>
          <w:color w:val="192A67"/>
        </w:rPr>
      </w:pPr>
    </w:p>
    <w:p w14:paraId="76584871" w14:textId="77777777" w:rsidR="008D1CBD" w:rsidRPr="003F771F" w:rsidRDefault="008D1CBD" w:rsidP="008D1CBD">
      <w:pPr>
        <w:tabs>
          <w:tab w:val="left" w:pos="9072"/>
        </w:tabs>
        <w:ind w:right="95"/>
        <w:rPr>
          <w:rFonts w:cs="Arial"/>
          <w:color w:val="192A67"/>
        </w:rPr>
      </w:pPr>
    </w:p>
    <w:p w14:paraId="33E00D5D" w14:textId="77777777" w:rsidR="008D1CBD" w:rsidRPr="00A8749A" w:rsidRDefault="008D1CBD" w:rsidP="00A8749A">
      <w:pPr>
        <w:pStyle w:val="NoSpacing"/>
      </w:pPr>
    </w:p>
    <w:p w14:paraId="356D7B6F" w14:textId="77777777" w:rsidR="008D1CBD" w:rsidRPr="00A8749A" w:rsidRDefault="008D1CBD" w:rsidP="00A8749A">
      <w:pPr>
        <w:pStyle w:val="NoSpacing"/>
        <w:rPr>
          <w:rStyle w:val="0TEXTTOFILLIN"/>
          <w:b/>
          <w:bCs/>
        </w:rPr>
      </w:pPr>
      <w:r w:rsidRPr="00A8749A">
        <w:rPr>
          <w:rStyle w:val="0TEXTTOFILLIN"/>
          <w:b/>
          <w:bCs/>
        </w:rPr>
        <w:t>&lt;name of accountant&gt;</w:t>
      </w:r>
    </w:p>
    <w:p w14:paraId="44251236" w14:textId="77777777" w:rsidR="008D1CBD" w:rsidRPr="00A8749A" w:rsidRDefault="008D1CBD" w:rsidP="00A8749A">
      <w:pPr>
        <w:pStyle w:val="NoSpacing"/>
        <w:rPr>
          <w:rStyle w:val="0TEXTTOFILLIN"/>
        </w:rPr>
      </w:pPr>
      <w:r w:rsidRPr="00A8749A">
        <w:rPr>
          <w:rStyle w:val="0TEXTTOFILLIN"/>
        </w:rPr>
        <w:t>&lt;name of accounting practice&gt;</w:t>
      </w:r>
    </w:p>
    <w:p w14:paraId="5D3886FE" w14:textId="77777777" w:rsidR="008D1CBD" w:rsidRPr="00A8749A" w:rsidRDefault="008D1CBD" w:rsidP="00A8749A">
      <w:pPr>
        <w:pStyle w:val="NoSpacing"/>
        <w:rPr>
          <w:rStyle w:val="0TEXTTOFILLIN"/>
        </w:rPr>
      </w:pPr>
      <w:r w:rsidRPr="00A8749A">
        <w:rPr>
          <w:rStyle w:val="0TEXTTOFILLIN"/>
        </w:rPr>
        <w:t>&lt;phone number&gt;</w:t>
      </w:r>
    </w:p>
    <w:p w14:paraId="5C9FB542" w14:textId="77777777" w:rsidR="00144507" w:rsidRDefault="008D1CBD" w:rsidP="00A60E71">
      <w:pPr>
        <w:pStyle w:val="NoSpacing"/>
        <w:rPr>
          <w:rStyle w:val="0TEXTTOFILLIN"/>
        </w:rPr>
      </w:pPr>
      <w:r w:rsidRPr="00A60E71">
        <w:rPr>
          <w:rStyle w:val="0TEXTTOFILLIN"/>
        </w:rPr>
        <w:t>&lt;email address&gt;</w:t>
      </w:r>
    </w:p>
    <w:p w14:paraId="75F98FE5" w14:textId="77777777" w:rsidR="00116CC2" w:rsidRPr="00A60E71" w:rsidRDefault="00116CC2" w:rsidP="00A60E71">
      <w:pPr>
        <w:pStyle w:val="NoSpacing"/>
        <w:rPr>
          <w:rStyle w:val="0TEXTTOFILLIN"/>
        </w:rPr>
      </w:pPr>
    </w:p>
    <w:sectPr w:rsidR="00116CC2" w:rsidRPr="00A60E71" w:rsidSect="00A47DBE">
      <w:headerReference w:type="default" r:id="rId10"/>
      <w:footerReference w:type="default" r:id="rId11"/>
      <w:footerReference w:type="first" r:id="rId12"/>
      <w:pgSz w:w="11906" w:h="16838"/>
      <w:pgMar w:top="1418" w:right="1418" w:bottom="1701" w:left="1418" w:header="45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BB841" w14:textId="77777777" w:rsidR="00400ED5" w:rsidRDefault="00400ED5" w:rsidP="00563C6E">
      <w:r>
        <w:separator/>
      </w:r>
    </w:p>
  </w:endnote>
  <w:endnote w:type="continuationSeparator" w:id="0">
    <w:p w14:paraId="01690959" w14:textId="77777777" w:rsidR="00400ED5" w:rsidRDefault="00400ED5" w:rsidP="00563C6E">
      <w:r>
        <w:continuationSeparator/>
      </w:r>
    </w:p>
  </w:endnote>
  <w:endnote w:type="continuationNotice" w:id="1">
    <w:p w14:paraId="2D2E62BB" w14:textId="77777777" w:rsidR="00400ED5" w:rsidRDefault="00400E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B27A" w14:textId="77777777" w:rsidR="00E91C45" w:rsidRPr="00C509B6" w:rsidRDefault="00E91C45" w:rsidP="00E91C45">
    <w:pPr>
      <w:pStyle w:val="Footer"/>
    </w:pPr>
    <w:r>
      <w:rPr>
        <w:noProof/>
      </w:rPr>
      <mc:AlternateContent>
        <mc:Choice Requires="wpg">
          <w:drawing>
            <wp:anchor distT="0" distB="0" distL="114300" distR="114300" simplePos="0" relativeHeight="251658243" behindDoc="0" locked="0" layoutInCell="1" allowOverlap="1" wp14:anchorId="551E7329" wp14:editId="0C34D83F">
              <wp:simplePos x="0" y="0"/>
              <wp:positionH relativeFrom="page">
                <wp:posOffset>323850</wp:posOffset>
              </wp:positionH>
              <wp:positionV relativeFrom="page">
                <wp:posOffset>9725025</wp:posOffset>
              </wp:positionV>
              <wp:extent cx="7171200" cy="838800"/>
              <wp:effectExtent l="0" t="0" r="0" b="0"/>
              <wp:wrapNone/>
              <wp:docPr id="6" name="Group 6"/>
              <wp:cNvGraphicFramePr/>
              <a:graphic xmlns:a="http://schemas.openxmlformats.org/drawingml/2006/main">
                <a:graphicData uri="http://schemas.microsoft.com/office/word/2010/wordprocessingGroup">
                  <wpg:wgp>
                    <wpg:cNvGrpSpPr/>
                    <wpg:grpSpPr>
                      <a:xfrm>
                        <a:off x="0" y="0"/>
                        <a:ext cx="7171200" cy="838800"/>
                        <a:chOff x="0" y="0"/>
                        <a:chExt cx="7169785" cy="838200"/>
                      </a:xfrm>
                    </wpg:grpSpPr>
                    <pic:pic xmlns:pic="http://schemas.openxmlformats.org/drawingml/2006/picture">
                      <pic:nvPicPr>
                        <pic:cNvPr id="7" name="Picture 7" descr="A blue and yellow 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890520" y="157480"/>
                          <a:ext cx="1132840" cy="494665"/>
                        </a:xfrm>
                        <a:prstGeom prst="rect">
                          <a:avLst/>
                        </a:prstGeom>
                        <a:noFill/>
                      </pic:spPr>
                    </pic:pic>
                    <pic:pic xmlns:pic="http://schemas.openxmlformats.org/drawingml/2006/picture">
                      <pic:nvPicPr>
                        <pic:cNvPr id="1895164847" name="Graphic 4"/>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157480"/>
                          <a:ext cx="1230630" cy="554355"/>
                        </a:xfrm>
                        <a:prstGeom prst="rect">
                          <a:avLst/>
                        </a:prstGeom>
                      </pic:spPr>
                    </pic:pic>
                    <pic:pic xmlns:pic="http://schemas.openxmlformats.org/drawingml/2006/picture">
                      <pic:nvPicPr>
                        <pic:cNvPr id="10" name="Picture 3"/>
                        <pic:cNvPicPr>
                          <a:picLocks noChangeAspect="1"/>
                        </pic:cNvPicPr>
                      </pic:nvPicPr>
                      <pic:blipFill rotWithShape="1">
                        <a:blip r:embed="rId4">
                          <a:extLst>
                            <a:ext uri="{28A0092B-C50C-407E-A947-70E740481C1C}">
                              <a14:useLocalDpi xmlns:a14="http://schemas.microsoft.com/office/drawing/2010/main" val="0"/>
                            </a:ext>
                          </a:extLst>
                        </a:blip>
                        <a:srcRect l="10780"/>
                        <a:stretch/>
                      </pic:blipFill>
                      <pic:spPr bwMode="auto">
                        <a:xfrm>
                          <a:off x="5572760" y="0"/>
                          <a:ext cx="1597025" cy="8382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46FCBB1" id="Group 6" o:spid="_x0000_s1026" style="position:absolute;margin-left:25.5pt;margin-top:765.75pt;width:564.65pt;height:66.05pt;z-index:251658243;mso-position-horizontal-relative:page;mso-position-vertical-relative:page;mso-width-relative:margin;mso-height-relative:margin" coordsize="71697,8382"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A blue and yellow logo&#10;&#10;Description automatically generated with low confidence" style="position:absolute;left:28905;top:1574;width:11328;height:4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">
                <v:imagedata r:id="rId5" o:title="A blue and yellow logo&#10;&#10;Description automatically generated with low confidence"/>
              </v:shape>
              <v:shape id="Graphic 4" o:spid="_x0000_s1028" type="#_x0000_t75" style="position:absolute;top:1574;width:12306;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">
                <v:imagedata r:id="rId6" o:title=""/>
              </v:shape>
              <v:shape id="Picture 3" o:spid="_x0000_s1029" type="#_x0000_t75" style="position:absolute;left:55727;width:15970;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">
                <v:imagedata r:id="rId7" o:title="" cropleft="7065f"/>
              </v:shape>
              <w10:wrap anchorx="page" anchory="page"/>
            </v:group>
          </w:pict>
        </mc:Fallback>
      </mc:AlternateContent>
    </w:r>
  </w:p>
  <w:p w14:paraId="42B3C7D0" w14:textId="77777777" w:rsidR="00333CF8" w:rsidRPr="00E91C45" w:rsidRDefault="00333CF8" w:rsidP="00E91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D2069" w14:textId="77777777" w:rsidR="00B17428" w:rsidRPr="00C509B6" w:rsidRDefault="00E91C45" w:rsidP="00C509B6">
    <w:pPr>
      <w:pStyle w:val="Footer"/>
    </w:pPr>
    <w:r>
      <w:rPr>
        <w:noProof/>
      </w:rPr>
      <mc:AlternateContent>
        <mc:Choice Requires="wpg">
          <w:drawing>
            <wp:anchor distT="0" distB="0" distL="114300" distR="114300" simplePos="0" relativeHeight="251658242" behindDoc="0" locked="0" layoutInCell="1" allowOverlap="1" wp14:anchorId="62589A7D" wp14:editId="7C2B90B0">
              <wp:simplePos x="0" y="0"/>
              <wp:positionH relativeFrom="page">
                <wp:posOffset>323850</wp:posOffset>
              </wp:positionH>
              <wp:positionV relativeFrom="page">
                <wp:posOffset>9725025</wp:posOffset>
              </wp:positionV>
              <wp:extent cx="7171200" cy="838800"/>
              <wp:effectExtent l="0" t="0" r="0" b="0"/>
              <wp:wrapNone/>
              <wp:docPr id="1" name="Group 1"/>
              <wp:cNvGraphicFramePr/>
              <a:graphic xmlns:a="http://schemas.openxmlformats.org/drawingml/2006/main">
                <a:graphicData uri="http://schemas.microsoft.com/office/word/2010/wordprocessingGroup">
                  <wpg:wgp>
                    <wpg:cNvGrpSpPr/>
                    <wpg:grpSpPr>
                      <a:xfrm>
                        <a:off x="0" y="0"/>
                        <a:ext cx="7171200" cy="838800"/>
                        <a:chOff x="0" y="0"/>
                        <a:chExt cx="7169785" cy="838200"/>
                      </a:xfrm>
                    </wpg:grpSpPr>
                    <pic:pic xmlns:pic="http://schemas.openxmlformats.org/drawingml/2006/picture">
                      <pic:nvPicPr>
                        <pic:cNvPr id="15" name="Picture 15" descr="A blue and yellow 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890520" y="157480"/>
                          <a:ext cx="1132840" cy="494665"/>
                        </a:xfrm>
                        <a:prstGeom prst="rect">
                          <a:avLst/>
                        </a:prstGeom>
                        <a:noFill/>
                      </pic:spPr>
                    </pic:pic>
                    <pic:pic xmlns:pic="http://schemas.openxmlformats.org/drawingml/2006/picture">
                      <pic:nvPicPr>
                        <pic:cNvPr id="16" name="Graphic 4"/>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157480"/>
                          <a:ext cx="1230630" cy="554355"/>
                        </a:xfrm>
                        <a:prstGeom prst="rect">
                          <a:avLst/>
                        </a:prstGeom>
                      </pic:spPr>
                    </pic:pic>
                    <pic:pic xmlns:pic="http://schemas.openxmlformats.org/drawingml/2006/picture">
                      <pic:nvPicPr>
                        <pic:cNvPr id="17" name="Picture 3"/>
                        <pic:cNvPicPr>
                          <a:picLocks noChangeAspect="1"/>
                        </pic:cNvPicPr>
                      </pic:nvPicPr>
                      <pic:blipFill rotWithShape="1">
                        <a:blip r:embed="rId4">
                          <a:extLst>
                            <a:ext uri="{28A0092B-C50C-407E-A947-70E740481C1C}">
                              <a14:useLocalDpi xmlns:a14="http://schemas.microsoft.com/office/drawing/2010/main" val="0"/>
                            </a:ext>
                          </a:extLst>
                        </a:blip>
                        <a:srcRect l="10780"/>
                        <a:stretch/>
                      </pic:blipFill>
                      <pic:spPr bwMode="auto">
                        <a:xfrm>
                          <a:off x="5572760" y="0"/>
                          <a:ext cx="1597025" cy="8382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115674F" id="Group 1" o:spid="_x0000_s1026" style="position:absolute;margin-left:25.5pt;margin-top:765.75pt;width:564.65pt;height:66.05pt;z-index:251658242;mso-position-horizontal-relative:page;mso-position-vertical-relative:page;mso-width-relative:margin;mso-height-relative:margin" coordsize="71697,8382"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A blue and yellow logo&#10;&#10;Description automatically generated with low confidence" style="position:absolute;left:28905;top:1574;width:11328;height:4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">
                <v:imagedata r:id="rId5" o:title="A blue and yellow logo&#10;&#10;Description automatically generated with low confidence"/>
              </v:shape>
              <v:shape id="Graphic 4" o:spid="_x0000_s1028" type="#_x0000_t75" style="position:absolute;top:1574;width:12306;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">
                <v:imagedata r:id="rId6" o:title=""/>
              </v:shape>
              <v:shape id="Picture 3" o:spid="_x0000_s1029" type="#_x0000_t75" style="position:absolute;left:55727;width:15970;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">
                <v:imagedata r:id="rId7" o:title="" cropleft="7065f"/>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EBB32" w14:textId="77777777" w:rsidR="00400ED5" w:rsidRDefault="00400ED5" w:rsidP="00563C6E">
      <w:r>
        <w:separator/>
      </w:r>
    </w:p>
  </w:footnote>
  <w:footnote w:type="continuationSeparator" w:id="0">
    <w:p w14:paraId="7177A93D" w14:textId="77777777" w:rsidR="00400ED5" w:rsidRDefault="00400ED5" w:rsidP="00563C6E">
      <w:r>
        <w:continuationSeparator/>
      </w:r>
    </w:p>
  </w:footnote>
  <w:footnote w:type="continuationNotice" w:id="1">
    <w:p w14:paraId="40FD091E" w14:textId="77777777" w:rsidR="00400ED5" w:rsidRDefault="00400E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C5796" w14:textId="77777777" w:rsidR="00B93EA0" w:rsidRPr="00C83C0A" w:rsidRDefault="00C83C0A" w:rsidP="00C83C0A">
    <w:pPr>
      <w:pStyle w:val="Header"/>
    </w:pPr>
    <w:r>
      <w:rPr>
        <w:noProof/>
      </w:rPr>
      <mc:AlternateContent>
        <mc:Choice Requires="wps">
          <w:drawing>
            <wp:anchor distT="0" distB="0" distL="114300" distR="114300" simplePos="0" relativeHeight="251658241" behindDoc="0" locked="1" layoutInCell="1" allowOverlap="1" wp14:anchorId="6D70EA63" wp14:editId="1FDCBF4B">
              <wp:simplePos x="0" y="0"/>
              <wp:positionH relativeFrom="page">
                <wp:posOffset>5725795</wp:posOffset>
              </wp:positionH>
              <wp:positionV relativeFrom="page">
                <wp:posOffset>288290</wp:posOffset>
              </wp:positionV>
              <wp:extent cx="1537200" cy="180000"/>
              <wp:effectExtent l="0" t="0" r="6350" b="10795"/>
              <wp:wrapNone/>
              <wp:docPr id="11" name="Text Box 11"/>
              <wp:cNvGraphicFramePr/>
              <a:graphic xmlns:a="http://schemas.openxmlformats.org/drawingml/2006/main">
                <a:graphicData uri="http://schemas.microsoft.com/office/word/2010/wordprocessingShape">
                  <wps:wsp>
                    <wps:cNvSpPr txBox="1"/>
                    <wps:spPr>
                      <a:xfrm>
                        <a:off x="0" y="0"/>
                        <a:ext cx="1537200" cy="180000"/>
                      </a:xfrm>
                      <a:prstGeom prst="rect">
                        <a:avLst/>
                      </a:prstGeom>
                      <a:noFill/>
                      <a:ln w="6350">
                        <a:noFill/>
                      </a:ln>
                    </wps:spPr>
                    <wps:txbx>
                      <w:txbxContent>
                        <w:p w14:paraId="2E5AA3A1" w14:textId="77777777" w:rsidR="00C83C0A" w:rsidRPr="0083156D" w:rsidRDefault="00C83C0A" w:rsidP="00C21F75">
                          <w:pPr>
                            <w:pStyle w:val="PageNo"/>
                          </w:pPr>
                          <w:r w:rsidRPr="00C21F75">
                            <w:t>Page</w:t>
                          </w:r>
                          <w:r w:rsidRPr="0083156D">
                            <w:t xml:space="preserve"> </w:t>
                          </w:r>
                          <w:r w:rsidRPr="0083156D">
                            <w:fldChar w:fldCharType="begin"/>
                          </w:r>
                          <w:r w:rsidRPr="0083156D">
                            <w:instrText xml:space="preserve"> PAGE  \* Arabic  \* MERGEFORMAT </w:instrText>
                          </w:r>
                          <w:r w:rsidRPr="0083156D">
                            <w:fldChar w:fldCharType="separate"/>
                          </w:r>
                          <w:r w:rsidRPr="0083156D">
                            <w:t>2</w:t>
                          </w:r>
                          <w:r w:rsidRPr="0083156D">
                            <w:fldChar w:fldCharType="end"/>
                          </w:r>
                          <w:r w:rsidR="00144507">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0EA63" id="_x0000_t202" coordsize="21600,21600" o:spt="202" path="m,l,21600r21600,l21600,xe">
              <v:stroke joinstyle="miter"/>
              <v:path gradientshapeok="t" o:connecttype="rect"/>
            </v:shapetype>
            <v:shape id="Text Box 11" o:spid="_x0000_s1026" type="#_x0000_t202" style="position:absolute;margin-left:450.85pt;margin-top:22.7pt;width:121.0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" filled="f" stroked="f" strokeweight=".5pt">
              <v:textbox inset="0,0,0,0">
                <w:txbxContent>
                  <w:p w14:paraId="2E5AA3A1" w14:textId="77777777" w:rsidR="00C83C0A" w:rsidRPr="0083156D" w:rsidRDefault="00C83C0A" w:rsidP="00C21F75">
                    <w:pPr>
                      <w:pStyle w:val="PageNo"/>
                    </w:pPr>
                    <w:r w:rsidRPr="00C21F75">
                      <w:t>Page</w:t>
                    </w:r>
                    <w:r w:rsidRPr="0083156D">
                      <w:t xml:space="preserve"> </w:t>
                    </w:r>
                    <w:r w:rsidRPr="0083156D">
                      <w:fldChar w:fldCharType="begin"/>
                    </w:r>
                    <w:r w:rsidRPr="0083156D">
                      <w:instrText xml:space="preserve"> PAGE  \* Arabic  \* MERGEFORMAT </w:instrText>
                    </w:r>
                    <w:r w:rsidRPr="0083156D">
                      <w:fldChar w:fldCharType="separate"/>
                    </w:r>
                    <w:r w:rsidRPr="0083156D">
                      <w:t>2</w:t>
                    </w:r>
                    <w:r w:rsidRPr="0083156D">
                      <w:fldChar w:fldCharType="end"/>
                    </w:r>
                    <w:r w:rsidR="00144507">
                      <w:t xml:space="preserve"> </w:t>
                    </w: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72A3664D" wp14:editId="019891CF">
              <wp:simplePos x="0" y="0"/>
              <wp:positionH relativeFrom="page">
                <wp:posOffset>323850</wp:posOffset>
              </wp:positionH>
              <wp:positionV relativeFrom="page">
                <wp:posOffset>288290</wp:posOffset>
              </wp:positionV>
              <wp:extent cx="5400000" cy="180000"/>
              <wp:effectExtent l="0" t="0" r="10795" b="10795"/>
              <wp:wrapNone/>
              <wp:docPr id="9" name="Text Box 9"/>
              <wp:cNvGraphicFramePr/>
              <a:graphic xmlns:a="http://schemas.openxmlformats.org/drawingml/2006/main">
                <a:graphicData uri="http://schemas.microsoft.com/office/word/2010/wordprocessingShape">
                  <wps:wsp>
                    <wps:cNvSpPr txBox="1"/>
                    <wps:spPr>
                      <a:xfrm>
                        <a:off x="0" y="0"/>
                        <a:ext cx="5400000" cy="180000"/>
                      </a:xfrm>
                      <a:prstGeom prst="rect">
                        <a:avLst/>
                      </a:prstGeom>
                      <a:noFill/>
                      <a:ln w="6350">
                        <a:noFill/>
                      </a:ln>
                    </wps:spPr>
                    <wps:txbx>
                      <w:txbxContent>
                        <w:p w14:paraId="5E005966" w14:textId="0BD54934" w:rsidR="00C83C0A" w:rsidRPr="0083156D" w:rsidRDefault="002759F3" w:rsidP="001954A4">
                          <w:pPr>
                            <w:pStyle w:val="Header"/>
                          </w:pPr>
                          <w:r w:rsidRPr="002759F3">
                            <w:t xml:space="preserve">Joint Professional Bodies – Accountant’s Letter Toolkit </w:t>
                          </w:r>
                          <w:r w:rsidR="00400ED5">
                            <w:t>December 2024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3664D" id="Text Box 9" o:spid="_x0000_s1027" type="#_x0000_t202" style="position:absolute;margin-left:25.5pt;margin-top:22.7pt;width:425.2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" filled="f" stroked="f" strokeweight=".5pt">
              <v:textbox inset="0,0,0,0">
                <w:txbxContent>
                  <w:p w14:paraId="5E005966" w14:textId="0BD54934" w:rsidR="00C83C0A" w:rsidRPr="0083156D" w:rsidRDefault="002759F3" w:rsidP="001954A4">
                    <w:pPr>
                      <w:pStyle w:val="Header"/>
                    </w:pPr>
                    <w:r w:rsidRPr="002759F3">
                      <w:t xml:space="preserve">Joint Professional Bodies – Accountant’s Letter Toolkit </w:t>
                    </w:r>
                    <w:r w:rsidR="00400ED5">
                      <w:t>December 2024</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1D93"/>
    <w:multiLevelType w:val="hybridMultilevel"/>
    <w:tmpl w:val="9AFE8C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C845932"/>
    <w:multiLevelType w:val="multilevel"/>
    <w:tmpl w:val="C7C66B1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0E6B5BF4"/>
    <w:multiLevelType w:val="hybridMultilevel"/>
    <w:tmpl w:val="D108A6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36D6E78"/>
    <w:multiLevelType w:val="hybridMultilevel"/>
    <w:tmpl w:val="6C5A4B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373126"/>
    <w:multiLevelType w:val="hybridMultilevel"/>
    <w:tmpl w:val="6C5A4B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2B77137"/>
    <w:multiLevelType w:val="hybridMultilevel"/>
    <w:tmpl w:val="3962E01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F35E83"/>
    <w:multiLevelType w:val="hybridMultilevel"/>
    <w:tmpl w:val="5C6AEB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D95562"/>
    <w:multiLevelType w:val="hybridMultilevel"/>
    <w:tmpl w:val="4C7A3B00"/>
    <w:lvl w:ilvl="0" w:tplc="FFFFFFFF">
      <w:start w:val="1"/>
      <w:numFmt w:val="decimal"/>
      <w:lvlText w:val="%1."/>
      <w:lvlJc w:val="left"/>
      <w:pPr>
        <w:ind w:left="445" w:hanging="360"/>
      </w:pPr>
    </w:lvl>
    <w:lvl w:ilvl="1" w:tplc="14090019" w:tentative="1">
      <w:start w:val="1"/>
      <w:numFmt w:val="lowerLetter"/>
      <w:lvlText w:val="%2."/>
      <w:lvlJc w:val="left"/>
      <w:pPr>
        <w:ind w:left="1525" w:hanging="360"/>
      </w:pPr>
    </w:lvl>
    <w:lvl w:ilvl="2" w:tplc="1409001B" w:tentative="1">
      <w:start w:val="1"/>
      <w:numFmt w:val="lowerRoman"/>
      <w:lvlText w:val="%3."/>
      <w:lvlJc w:val="right"/>
      <w:pPr>
        <w:ind w:left="2245" w:hanging="180"/>
      </w:pPr>
    </w:lvl>
    <w:lvl w:ilvl="3" w:tplc="1409000F" w:tentative="1">
      <w:start w:val="1"/>
      <w:numFmt w:val="decimal"/>
      <w:lvlText w:val="%4."/>
      <w:lvlJc w:val="left"/>
      <w:pPr>
        <w:ind w:left="2965" w:hanging="360"/>
      </w:pPr>
    </w:lvl>
    <w:lvl w:ilvl="4" w:tplc="14090019" w:tentative="1">
      <w:start w:val="1"/>
      <w:numFmt w:val="lowerLetter"/>
      <w:lvlText w:val="%5."/>
      <w:lvlJc w:val="left"/>
      <w:pPr>
        <w:ind w:left="3685" w:hanging="360"/>
      </w:pPr>
    </w:lvl>
    <w:lvl w:ilvl="5" w:tplc="1409001B" w:tentative="1">
      <w:start w:val="1"/>
      <w:numFmt w:val="lowerRoman"/>
      <w:lvlText w:val="%6."/>
      <w:lvlJc w:val="right"/>
      <w:pPr>
        <w:ind w:left="4405" w:hanging="180"/>
      </w:pPr>
    </w:lvl>
    <w:lvl w:ilvl="6" w:tplc="1409000F" w:tentative="1">
      <w:start w:val="1"/>
      <w:numFmt w:val="decimal"/>
      <w:lvlText w:val="%7."/>
      <w:lvlJc w:val="left"/>
      <w:pPr>
        <w:ind w:left="5125" w:hanging="360"/>
      </w:pPr>
    </w:lvl>
    <w:lvl w:ilvl="7" w:tplc="14090019" w:tentative="1">
      <w:start w:val="1"/>
      <w:numFmt w:val="lowerLetter"/>
      <w:lvlText w:val="%8."/>
      <w:lvlJc w:val="left"/>
      <w:pPr>
        <w:ind w:left="5845" w:hanging="360"/>
      </w:pPr>
    </w:lvl>
    <w:lvl w:ilvl="8" w:tplc="1409001B" w:tentative="1">
      <w:start w:val="1"/>
      <w:numFmt w:val="lowerRoman"/>
      <w:lvlText w:val="%9."/>
      <w:lvlJc w:val="right"/>
      <w:pPr>
        <w:ind w:left="6565" w:hanging="180"/>
      </w:pPr>
    </w:lvl>
  </w:abstractNum>
  <w:abstractNum w:abstractNumId="8" w15:restartNumberingAfterBreak="0">
    <w:nsid w:val="27935DFD"/>
    <w:multiLevelType w:val="hybridMultilevel"/>
    <w:tmpl w:val="0A20B6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ADB416F"/>
    <w:multiLevelType w:val="hybridMultilevel"/>
    <w:tmpl w:val="F6826A66"/>
    <w:lvl w:ilvl="0" w:tplc="FFFFFFF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7D0589F"/>
    <w:multiLevelType w:val="hybridMultilevel"/>
    <w:tmpl w:val="127C9E22"/>
    <w:lvl w:ilvl="0" w:tplc="14090001">
      <w:start w:val="1"/>
      <w:numFmt w:val="bullet"/>
      <w:lvlText w:val=""/>
      <w:lvlJc w:val="left"/>
      <w:pPr>
        <w:ind w:left="805" w:hanging="360"/>
      </w:pPr>
      <w:rPr>
        <w:rFonts w:ascii="Symbol" w:hAnsi="Symbol" w:hint="default"/>
      </w:rPr>
    </w:lvl>
    <w:lvl w:ilvl="1" w:tplc="14090003" w:tentative="1">
      <w:start w:val="1"/>
      <w:numFmt w:val="bullet"/>
      <w:lvlText w:val="o"/>
      <w:lvlJc w:val="left"/>
      <w:pPr>
        <w:ind w:left="1525" w:hanging="360"/>
      </w:pPr>
      <w:rPr>
        <w:rFonts w:ascii="Courier New" w:hAnsi="Courier New" w:cs="Courier New" w:hint="default"/>
      </w:rPr>
    </w:lvl>
    <w:lvl w:ilvl="2" w:tplc="14090005" w:tentative="1">
      <w:start w:val="1"/>
      <w:numFmt w:val="bullet"/>
      <w:lvlText w:val=""/>
      <w:lvlJc w:val="left"/>
      <w:pPr>
        <w:ind w:left="2245" w:hanging="360"/>
      </w:pPr>
      <w:rPr>
        <w:rFonts w:ascii="Wingdings" w:hAnsi="Wingdings" w:hint="default"/>
      </w:rPr>
    </w:lvl>
    <w:lvl w:ilvl="3" w:tplc="14090001" w:tentative="1">
      <w:start w:val="1"/>
      <w:numFmt w:val="bullet"/>
      <w:lvlText w:val=""/>
      <w:lvlJc w:val="left"/>
      <w:pPr>
        <w:ind w:left="2965" w:hanging="360"/>
      </w:pPr>
      <w:rPr>
        <w:rFonts w:ascii="Symbol" w:hAnsi="Symbol" w:hint="default"/>
      </w:rPr>
    </w:lvl>
    <w:lvl w:ilvl="4" w:tplc="14090003" w:tentative="1">
      <w:start w:val="1"/>
      <w:numFmt w:val="bullet"/>
      <w:lvlText w:val="o"/>
      <w:lvlJc w:val="left"/>
      <w:pPr>
        <w:ind w:left="3685" w:hanging="360"/>
      </w:pPr>
      <w:rPr>
        <w:rFonts w:ascii="Courier New" w:hAnsi="Courier New" w:cs="Courier New" w:hint="default"/>
      </w:rPr>
    </w:lvl>
    <w:lvl w:ilvl="5" w:tplc="14090005" w:tentative="1">
      <w:start w:val="1"/>
      <w:numFmt w:val="bullet"/>
      <w:lvlText w:val=""/>
      <w:lvlJc w:val="left"/>
      <w:pPr>
        <w:ind w:left="4405" w:hanging="360"/>
      </w:pPr>
      <w:rPr>
        <w:rFonts w:ascii="Wingdings" w:hAnsi="Wingdings" w:hint="default"/>
      </w:rPr>
    </w:lvl>
    <w:lvl w:ilvl="6" w:tplc="14090001" w:tentative="1">
      <w:start w:val="1"/>
      <w:numFmt w:val="bullet"/>
      <w:lvlText w:val=""/>
      <w:lvlJc w:val="left"/>
      <w:pPr>
        <w:ind w:left="5125" w:hanging="360"/>
      </w:pPr>
      <w:rPr>
        <w:rFonts w:ascii="Symbol" w:hAnsi="Symbol" w:hint="default"/>
      </w:rPr>
    </w:lvl>
    <w:lvl w:ilvl="7" w:tplc="14090003" w:tentative="1">
      <w:start w:val="1"/>
      <w:numFmt w:val="bullet"/>
      <w:lvlText w:val="o"/>
      <w:lvlJc w:val="left"/>
      <w:pPr>
        <w:ind w:left="5845" w:hanging="360"/>
      </w:pPr>
      <w:rPr>
        <w:rFonts w:ascii="Courier New" w:hAnsi="Courier New" w:cs="Courier New" w:hint="default"/>
      </w:rPr>
    </w:lvl>
    <w:lvl w:ilvl="8" w:tplc="14090005" w:tentative="1">
      <w:start w:val="1"/>
      <w:numFmt w:val="bullet"/>
      <w:lvlText w:val=""/>
      <w:lvlJc w:val="left"/>
      <w:pPr>
        <w:ind w:left="6565" w:hanging="360"/>
      </w:pPr>
      <w:rPr>
        <w:rFonts w:ascii="Wingdings" w:hAnsi="Wingdings" w:hint="default"/>
      </w:rPr>
    </w:lvl>
  </w:abstractNum>
  <w:abstractNum w:abstractNumId="11" w15:restartNumberingAfterBreak="0">
    <w:nsid w:val="3962266C"/>
    <w:multiLevelType w:val="hybridMultilevel"/>
    <w:tmpl w:val="5CD4C6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A7B4193"/>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2104C6"/>
    <w:multiLevelType w:val="hybridMultilevel"/>
    <w:tmpl w:val="9D3471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3B716D4"/>
    <w:multiLevelType w:val="hybridMultilevel"/>
    <w:tmpl w:val="D970497A"/>
    <w:lvl w:ilvl="0" w:tplc="FFFFFFFF">
      <w:start w:val="1"/>
      <w:numFmt w:val="decimal"/>
      <w:lvlText w:val="%1."/>
      <w:lvlJc w:val="left"/>
      <w:pPr>
        <w:ind w:left="445" w:hanging="360"/>
      </w:pPr>
    </w:lvl>
    <w:lvl w:ilvl="1" w:tplc="14090019" w:tentative="1">
      <w:start w:val="1"/>
      <w:numFmt w:val="lowerLetter"/>
      <w:lvlText w:val="%2."/>
      <w:lvlJc w:val="left"/>
      <w:pPr>
        <w:ind w:left="1525" w:hanging="360"/>
      </w:pPr>
    </w:lvl>
    <w:lvl w:ilvl="2" w:tplc="1409001B" w:tentative="1">
      <w:start w:val="1"/>
      <w:numFmt w:val="lowerRoman"/>
      <w:lvlText w:val="%3."/>
      <w:lvlJc w:val="right"/>
      <w:pPr>
        <w:ind w:left="2245" w:hanging="180"/>
      </w:pPr>
    </w:lvl>
    <w:lvl w:ilvl="3" w:tplc="1409000F" w:tentative="1">
      <w:start w:val="1"/>
      <w:numFmt w:val="decimal"/>
      <w:lvlText w:val="%4."/>
      <w:lvlJc w:val="left"/>
      <w:pPr>
        <w:ind w:left="2965" w:hanging="360"/>
      </w:pPr>
    </w:lvl>
    <w:lvl w:ilvl="4" w:tplc="14090019" w:tentative="1">
      <w:start w:val="1"/>
      <w:numFmt w:val="lowerLetter"/>
      <w:lvlText w:val="%5."/>
      <w:lvlJc w:val="left"/>
      <w:pPr>
        <w:ind w:left="3685" w:hanging="360"/>
      </w:pPr>
    </w:lvl>
    <w:lvl w:ilvl="5" w:tplc="1409001B" w:tentative="1">
      <w:start w:val="1"/>
      <w:numFmt w:val="lowerRoman"/>
      <w:lvlText w:val="%6."/>
      <w:lvlJc w:val="right"/>
      <w:pPr>
        <w:ind w:left="4405" w:hanging="180"/>
      </w:pPr>
    </w:lvl>
    <w:lvl w:ilvl="6" w:tplc="1409000F" w:tentative="1">
      <w:start w:val="1"/>
      <w:numFmt w:val="decimal"/>
      <w:lvlText w:val="%7."/>
      <w:lvlJc w:val="left"/>
      <w:pPr>
        <w:ind w:left="5125" w:hanging="360"/>
      </w:pPr>
    </w:lvl>
    <w:lvl w:ilvl="7" w:tplc="14090019" w:tentative="1">
      <w:start w:val="1"/>
      <w:numFmt w:val="lowerLetter"/>
      <w:lvlText w:val="%8."/>
      <w:lvlJc w:val="left"/>
      <w:pPr>
        <w:ind w:left="5845" w:hanging="360"/>
      </w:pPr>
    </w:lvl>
    <w:lvl w:ilvl="8" w:tplc="1409001B" w:tentative="1">
      <w:start w:val="1"/>
      <w:numFmt w:val="lowerRoman"/>
      <w:lvlText w:val="%9."/>
      <w:lvlJc w:val="right"/>
      <w:pPr>
        <w:ind w:left="6565" w:hanging="180"/>
      </w:pPr>
    </w:lvl>
  </w:abstractNum>
  <w:abstractNum w:abstractNumId="15" w15:restartNumberingAfterBreak="0">
    <w:nsid w:val="46573A6E"/>
    <w:multiLevelType w:val="hybridMultilevel"/>
    <w:tmpl w:val="B7CA426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66144F95"/>
    <w:multiLevelType w:val="hybridMultilevel"/>
    <w:tmpl w:val="8F90EA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80003EC"/>
    <w:multiLevelType w:val="hybridMultilevel"/>
    <w:tmpl w:val="3D400E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B8F142B"/>
    <w:multiLevelType w:val="hybridMultilevel"/>
    <w:tmpl w:val="DF8EC4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CA41CF0"/>
    <w:multiLevelType w:val="hybridMultilevel"/>
    <w:tmpl w:val="B27E2F8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362873920">
    <w:abstractNumId w:val="12"/>
  </w:num>
  <w:num w:numId="2" w16cid:durableId="1692145817">
    <w:abstractNumId w:val="1"/>
  </w:num>
  <w:num w:numId="3" w16cid:durableId="857692099">
    <w:abstractNumId w:val="4"/>
  </w:num>
  <w:num w:numId="4" w16cid:durableId="1496460796">
    <w:abstractNumId w:val="18"/>
  </w:num>
  <w:num w:numId="5" w16cid:durableId="637035295">
    <w:abstractNumId w:val="16"/>
  </w:num>
  <w:num w:numId="6" w16cid:durableId="2054888745">
    <w:abstractNumId w:val="19"/>
  </w:num>
  <w:num w:numId="7" w16cid:durableId="1987317375">
    <w:abstractNumId w:val="13"/>
  </w:num>
  <w:num w:numId="8" w16cid:durableId="1391225510">
    <w:abstractNumId w:val="8"/>
  </w:num>
  <w:num w:numId="9" w16cid:durableId="547574430">
    <w:abstractNumId w:val="15"/>
  </w:num>
  <w:num w:numId="10" w16cid:durableId="122431337">
    <w:abstractNumId w:val="7"/>
  </w:num>
  <w:num w:numId="11" w16cid:durableId="2110004924">
    <w:abstractNumId w:val="11"/>
  </w:num>
  <w:num w:numId="12" w16cid:durableId="1915167805">
    <w:abstractNumId w:val="17"/>
  </w:num>
  <w:num w:numId="13" w16cid:durableId="209264429">
    <w:abstractNumId w:val="9"/>
  </w:num>
  <w:num w:numId="14" w16cid:durableId="2044748451">
    <w:abstractNumId w:val="14"/>
  </w:num>
  <w:num w:numId="15" w16cid:durableId="1979416041">
    <w:abstractNumId w:val="10"/>
  </w:num>
  <w:num w:numId="16" w16cid:durableId="816146348">
    <w:abstractNumId w:val="2"/>
  </w:num>
  <w:num w:numId="17" w16cid:durableId="95829999">
    <w:abstractNumId w:val="0"/>
  </w:num>
  <w:num w:numId="18" w16cid:durableId="490412177">
    <w:abstractNumId w:val="5"/>
  </w:num>
  <w:num w:numId="19" w16cid:durableId="1106265424">
    <w:abstractNumId w:val="3"/>
  </w:num>
  <w:num w:numId="20" w16cid:durableId="161212636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D5"/>
    <w:rsid w:val="00000532"/>
    <w:rsid w:val="000009EF"/>
    <w:rsid w:val="000019F1"/>
    <w:rsid w:val="00002546"/>
    <w:rsid w:val="00002A65"/>
    <w:rsid w:val="0001589F"/>
    <w:rsid w:val="0002200A"/>
    <w:rsid w:val="0002212A"/>
    <w:rsid w:val="00022602"/>
    <w:rsid w:val="00023E5E"/>
    <w:rsid w:val="000260C3"/>
    <w:rsid w:val="0003013B"/>
    <w:rsid w:val="000309D1"/>
    <w:rsid w:val="000324D7"/>
    <w:rsid w:val="0003490E"/>
    <w:rsid w:val="00036496"/>
    <w:rsid w:val="00040CB7"/>
    <w:rsid w:val="00041EEA"/>
    <w:rsid w:val="0004244E"/>
    <w:rsid w:val="00050F5B"/>
    <w:rsid w:val="00051104"/>
    <w:rsid w:val="00054F2B"/>
    <w:rsid w:val="0005570D"/>
    <w:rsid w:val="00057D6B"/>
    <w:rsid w:val="00076A89"/>
    <w:rsid w:val="0008000F"/>
    <w:rsid w:val="0009000B"/>
    <w:rsid w:val="000A26E8"/>
    <w:rsid w:val="000A3B23"/>
    <w:rsid w:val="000A65DC"/>
    <w:rsid w:val="000B5FDD"/>
    <w:rsid w:val="000D4E48"/>
    <w:rsid w:val="000D5F85"/>
    <w:rsid w:val="000D671F"/>
    <w:rsid w:val="000E4E51"/>
    <w:rsid w:val="000F0905"/>
    <w:rsid w:val="000F420F"/>
    <w:rsid w:val="001051A1"/>
    <w:rsid w:val="00106200"/>
    <w:rsid w:val="001063B7"/>
    <w:rsid w:val="00110992"/>
    <w:rsid w:val="00112E2B"/>
    <w:rsid w:val="001137FE"/>
    <w:rsid w:val="00115877"/>
    <w:rsid w:val="00116CC2"/>
    <w:rsid w:val="00117395"/>
    <w:rsid w:val="0012172D"/>
    <w:rsid w:val="00121B64"/>
    <w:rsid w:val="00122B4B"/>
    <w:rsid w:val="00125C50"/>
    <w:rsid w:val="0013619F"/>
    <w:rsid w:val="00136D56"/>
    <w:rsid w:val="001371FE"/>
    <w:rsid w:val="0014082A"/>
    <w:rsid w:val="001409C3"/>
    <w:rsid w:val="00144507"/>
    <w:rsid w:val="00152EB0"/>
    <w:rsid w:val="00153B17"/>
    <w:rsid w:val="00160A48"/>
    <w:rsid w:val="00160BEF"/>
    <w:rsid w:val="001641C4"/>
    <w:rsid w:val="0016458D"/>
    <w:rsid w:val="00164FA5"/>
    <w:rsid w:val="0017436A"/>
    <w:rsid w:val="0018409C"/>
    <w:rsid w:val="0018504F"/>
    <w:rsid w:val="001852C4"/>
    <w:rsid w:val="00194620"/>
    <w:rsid w:val="001954A4"/>
    <w:rsid w:val="00195E19"/>
    <w:rsid w:val="001A13E4"/>
    <w:rsid w:val="001A54BC"/>
    <w:rsid w:val="001A601C"/>
    <w:rsid w:val="001B1612"/>
    <w:rsid w:val="001B3E0A"/>
    <w:rsid w:val="001B3EE2"/>
    <w:rsid w:val="001B53BE"/>
    <w:rsid w:val="001B72B2"/>
    <w:rsid w:val="001C2715"/>
    <w:rsid w:val="001C5AE3"/>
    <w:rsid w:val="001C73D8"/>
    <w:rsid w:val="001C7851"/>
    <w:rsid w:val="001D0FE8"/>
    <w:rsid w:val="001D3A67"/>
    <w:rsid w:val="001D4FB4"/>
    <w:rsid w:val="001E1DDE"/>
    <w:rsid w:val="001E743B"/>
    <w:rsid w:val="001E7E4C"/>
    <w:rsid w:val="002014AF"/>
    <w:rsid w:val="00205BD7"/>
    <w:rsid w:val="002109BE"/>
    <w:rsid w:val="00212955"/>
    <w:rsid w:val="00213AA0"/>
    <w:rsid w:val="002252DE"/>
    <w:rsid w:val="00230120"/>
    <w:rsid w:val="002420E4"/>
    <w:rsid w:val="002452FB"/>
    <w:rsid w:val="00247CC9"/>
    <w:rsid w:val="002514D3"/>
    <w:rsid w:val="00254C0B"/>
    <w:rsid w:val="0025630A"/>
    <w:rsid w:val="002566C9"/>
    <w:rsid w:val="002609AA"/>
    <w:rsid w:val="00263472"/>
    <w:rsid w:val="002679C6"/>
    <w:rsid w:val="00271FF6"/>
    <w:rsid w:val="002749E9"/>
    <w:rsid w:val="002759F3"/>
    <w:rsid w:val="00281100"/>
    <w:rsid w:val="002825A1"/>
    <w:rsid w:val="002859D1"/>
    <w:rsid w:val="00285BF7"/>
    <w:rsid w:val="00285E16"/>
    <w:rsid w:val="002875F6"/>
    <w:rsid w:val="00290D85"/>
    <w:rsid w:val="00293389"/>
    <w:rsid w:val="00296E16"/>
    <w:rsid w:val="002A2CE9"/>
    <w:rsid w:val="002A42EA"/>
    <w:rsid w:val="002A5C2C"/>
    <w:rsid w:val="002B1487"/>
    <w:rsid w:val="002B2C46"/>
    <w:rsid w:val="002B62DC"/>
    <w:rsid w:val="002C1EEB"/>
    <w:rsid w:val="002C2BF8"/>
    <w:rsid w:val="002C7B8E"/>
    <w:rsid w:val="002D586B"/>
    <w:rsid w:val="002E401A"/>
    <w:rsid w:val="002F0B17"/>
    <w:rsid w:val="002F22C7"/>
    <w:rsid w:val="002F298D"/>
    <w:rsid w:val="002F6DD1"/>
    <w:rsid w:val="00300D01"/>
    <w:rsid w:val="00303D89"/>
    <w:rsid w:val="00311F85"/>
    <w:rsid w:val="003172AB"/>
    <w:rsid w:val="003305DE"/>
    <w:rsid w:val="00333CF8"/>
    <w:rsid w:val="00354936"/>
    <w:rsid w:val="003607D3"/>
    <w:rsid w:val="00363728"/>
    <w:rsid w:val="003703FA"/>
    <w:rsid w:val="00371D7D"/>
    <w:rsid w:val="00371F76"/>
    <w:rsid w:val="003720E8"/>
    <w:rsid w:val="003763C0"/>
    <w:rsid w:val="00392BFB"/>
    <w:rsid w:val="003A157C"/>
    <w:rsid w:val="003A1761"/>
    <w:rsid w:val="003A4C9A"/>
    <w:rsid w:val="003A6AF2"/>
    <w:rsid w:val="003A74BE"/>
    <w:rsid w:val="003B02CC"/>
    <w:rsid w:val="003B207D"/>
    <w:rsid w:val="003B5280"/>
    <w:rsid w:val="003B70F8"/>
    <w:rsid w:val="003C2C32"/>
    <w:rsid w:val="003C746F"/>
    <w:rsid w:val="003D26D0"/>
    <w:rsid w:val="003D3F7C"/>
    <w:rsid w:val="003D6C46"/>
    <w:rsid w:val="003E2AA0"/>
    <w:rsid w:val="003E737C"/>
    <w:rsid w:val="003F27EC"/>
    <w:rsid w:val="003F3CBA"/>
    <w:rsid w:val="00400ED5"/>
    <w:rsid w:val="00403C11"/>
    <w:rsid w:val="00404FEC"/>
    <w:rsid w:val="00410246"/>
    <w:rsid w:val="004135B6"/>
    <w:rsid w:val="00414510"/>
    <w:rsid w:val="00422133"/>
    <w:rsid w:val="004231EA"/>
    <w:rsid w:val="004302F5"/>
    <w:rsid w:val="00430AFB"/>
    <w:rsid w:val="0043559C"/>
    <w:rsid w:val="004358BD"/>
    <w:rsid w:val="00446B76"/>
    <w:rsid w:val="004470EE"/>
    <w:rsid w:val="004552CE"/>
    <w:rsid w:val="00460E30"/>
    <w:rsid w:val="0046103E"/>
    <w:rsid w:val="00461367"/>
    <w:rsid w:val="00464205"/>
    <w:rsid w:val="00464774"/>
    <w:rsid w:val="00465057"/>
    <w:rsid w:val="00471D98"/>
    <w:rsid w:val="0048080E"/>
    <w:rsid w:val="00484037"/>
    <w:rsid w:val="004842F2"/>
    <w:rsid w:val="00484D5D"/>
    <w:rsid w:val="00485418"/>
    <w:rsid w:val="00487FFD"/>
    <w:rsid w:val="0049329F"/>
    <w:rsid w:val="00494B3F"/>
    <w:rsid w:val="004A230B"/>
    <w:rsid w:val="004A30C9"/>
    <w:rsid w:val="004A505B"/>
    <w:rsid w:val="004A50A7"/>
    <w:rsid w:val="004B1170"/>
    <w:rsid w:val="004B503F"/>
    <w:rsid w:val="004C1E9C"/>
    <w:rsid w:val="004C26FA"/>
    <w:rsid w:val="004D1BC2"/>
    <w:rsid w:val="004D5190"/>
    <w:rsid w:val="004D554D"/>
    <w:rsid w:val="004D690B"/>
    <w:rsid w:val="004E4279"/>
    <w:rsid w:val="004E6410"/>
    <w:rsid w:val="004F090A"/>
    <w:rsid w:val="0050257A"/>
    <w:rsid w:val="00502656"/>
    <w:rsid w:val="0050293E"/>
    <w:rsid w:val="005055C5"/>
    <w:rsid w:val="005071B4"/>
    <w:rsid w:val="00511AB0"/>
    <w:rsid w:val="00511C83"/>
    <w:rsid w:val="0051226E"/>
    <w:rsid w:val="0051373D"/>
    <w:rsid w:val="005146E6"/>
    <w:rsid w:val="00527D4D"/>
    <w:rsid w:val="0053644D"/>
    <w:rsid w:val="00537AFD"/>
    <w:rsid w:val="005403D3"/>
    <w:rsid w:val="00540604"/>
    <w:rsid w:val="0054115C"/>
    <w:rsid w:val="00543712"/>
    <w:rsid w:val="00546A8A"/>
    <w:rsid w:val="005525D0"/>
    <w:rsid w:val="00552D92"/>
    <w:rsid w:val="00563C6E"/>
    <w:rsid w:val="00571ECB"/>
    <w:rsid w:val="00577067"/>
    <w:rsid w:val="00577666"/>
    <w:rsid w:val="00581EF0"/>
    <w:rsid w:val="005821D3"/>
    <w:rsid w:val="005845AA"/>
    <w:rsid w:val="00591288"/>
    <w:rsid w:val="00591490"/>
    <w:rsid w:val="005A3524"/>
    <w:rsid w:val="005A659F"/>
    <w:rsid w:val="005B6005"/>
    <w:rsid w:val="005B601A"/>
    <w:rsid w:val="005D14B6"/>
    <w:rsid w:val="005D3E81"/>
    <w:rsid w:val="005D4A81"/>
    <w:rsid w:val="005D6443"/>
    <w:rsid w:val="005F0830"/>
    <w:rsid w:val="005F29FE"/>
    <w:rsid w:val="005F4AFD"/>
    <w:rsid w:val="005F6799"/>
    <w:rsid w:val="005F7629"/>
    <w:rsid w:val="00602D55"/>
    <w:rsid w:val="00605D20"/>
    <w:rsid w:val="0060630D"/>
    <w:rsid w:val="006139B8"/>
    <w:rsid w:val="0062278A"/>
    <w:rsid w:val="0062295D"/>
    <w:rsid w:val="006237C2"/>
    <w:rsid w:val="0062530C"/>
    <w:rsid w:val="00627407"/>
    <w:rsid w:val="006309AF"/>
    <w:rsid w:val="00632DA6"/>
    <w:rsid w:val="00641544"/>
    <w:rsid w:val="00645AE5"/>
    <w:rsid w:val="00650C64"/>
    <w:rsid w:val="00656589"/>
    <w:rsid w:val="006568BF"/>
    <w:rsid w:val="00657525"/>
    <w:rsid w:val="006606B9"/>
    <w:rsid w:val="00662803"/>
    <w:rsid w:val="006660BB"/>
    <w:rsid w:val="00666520"/>
    <w:rsid w:val="006777B9"/>
    <w:rsid w:val="006814FB"/>
    <w:rsid w:val="006824FE"/>
    <w:rsid w:val="006852E8"/>
    <w:rsid w:val="0068649D"/>
    <w:rsid w:val="00686926"/>
    <w:rsid w:val="00692B8A"/>
    <w:rsid w:val="0069708C"/>
    <w:rsid w:val="006A1B9C"/>
    <w:rsid w:val="006A1DBB"/>
    <w:rsid w:val="006A4D1A"/>
    <w:rsid w:val="006A4E15"/>
    <w:rsid w:val="006B3603"/>
    <w:rsid w:val="006B3B2C"/>
    <w:rsid w:val="006C047C"/>
    <w:rsid w:val="006C2A21"/>
    <w:rsid w:val="006C57F3"/>
    <w:rsid w:val="006C6113"/>
    <w:rsid w:val="006D1BA8"/>
    <w:rsid w:val="006D3E26"/>
    <w:rsid w:val="006D4302"/>
    <w:rsid w:val="006E0E23"/>
    <w:rsid w:val="006F0562"/>
    <w:rsid w:val="006F0CF4"/>
    <w:rsid w:val="007011A6"/>
    <w:rsid w:val="007039F5"/>
    <w:rsid w:val="007072D0"/>
    <w:rsid w:val="007138BF"/>
    <w:rsid w:val="0072464C"/>
    <w:rsid w:val="0072794C"/>
    <w:rsid w:val="0073100E"/>
    <w:rsid w:val="00731F6D"/>
    <w:rsid w:val="00732C49"/>
    <w:rsid w:val="007356C6"/>
    <w:rsid w:val="0073621B"/>
    <w:rsid w:val="00740032"/>
    <w:rsid w:val="00743DFB"/>
    <w:rsid w:val="00750072"/>
    <w:rsid w:val="007652A8"/>
    <w:rsid w:val="00777A30"/>
    <w:rsid w:val="00781751"/>
    <w:rsid w:val="00781799"/>
    <w:rsid w:val="007820B2"/>
    <w:rsid w:val="007930FE"/>
    <w:rsid w:val="007A0617"/>
    <w:rsid w:val="007A4518"/>
    <w:rsid w:val="007B2CEC"/>
    <w:rsid w:val="007B7368"/>
    <w:rsid w:val="007C3672"/>
    <w:rsid w:val="007C5B01"/>
    <w:rsid w:val="007D0FAE"/>
    <w:rsid w:val="007D37FD"/>
    <w:rsid w:val="007D39A2"/>
    <w:rsid w:val="007E01ED"/>
    <w:rsid w:val="007E2467"/>
    <w:rsid w:val="007E2B01"/>
    <w:rsid w:val="007E412B"/>
    <w:rsid w:val="007E593B"/>
    <w:rsid w:val="007E7155"/>
    <w:rsid w:val="007F2A14"/>
    <w:rsid w:val="007F4E50"/>
    <w:rsid w:val="007F6CFA"/>
    <w:rsid w:val="007F7634"/>
    <w:rsid w:val="00804672"/>
    <w:rsid w:val="00806D21"/>
    <w:rsid w:val="00810532"/>
    <w:rsid w:val="00812E68"/>
    <w:rsid w:val="00813FA2"/>
    <w:rsid w:val="008153BA"/>
    <w:rsid w:val="008313BE"/>
    <w:rsid w:val="008314EE"/>
    <w:rsid w:val="0083156D"/>
    <w:rsid w:val="00832363"/>
    <w:rsid w:val="00843F09"/>
    <w:rsid w:val="0084725F"/>
    <w:rsid w:val="00853C9D"/>
    <w:rsid w:val="00857C49"/>
    <w:rsid w:val="008602FF"/>
    <w:rsid w:val="00860621"/>
    <w:rsid w:val="00860DA6"/>
    <w:rsid w:val="008619DC"/>
    <w:rsid w:val="00861A58"/>
    <w:rsid w:val="008646CD"/>
    <w:rsid w:val="00874DD6"/>
    <w:rsid w:val="008754CE"/>
    <w:rsid w:val="00875E39"/>
    <w:rsid w:val="008951E3"/>
    <w:rsid w:val="008A31EA"/>
    <w:rsid w:val="008B0EC4"/>
    <w:rsid w:val="008B3AC9"/>
    <w:rsid w:val="008C0EC7"/>
    <w:rsid w:val="008C5B55"/>
    <w:rsid w:val="008C73D4"/>
    <w:rsid w:val="008D1CBD"/>
    <w:rsid w:val="008E4921"/>
    <w:rsid w:val="008E7E04"/>
    <w:rsid w:val="008F3060"/>
    <w:rsid w:val="008F49D0"/>
    <w:rsid w:val="008F580B"/>
    <w:rsid w:val="0090097E"/>
    <w:rsid w:val="00905B8C"/>
    <w:rsid w:val="0091033D"/>
    <w:rsid w:val="00915690"/>
    <w:rsid w:val="00922683"/>
    <w:rsid w:val="00922A3A"/>
    <w:rsid w:val="00926AE9"/>
    <w:rsid w:val="00930273"/>
    <w:rsid w:val="00930CAC"/>
    <w:rsid w:val="00932773"/>
    <w:rsid w:val="00932CCE"/>
    <w:rsid w:val="00934560"/>
    <w:rsid w:val="00934B21"/>
    <w:rsid w:val="009353B1"/>
    <w:rsid w:val="00940825"/>
    <w:rsid w:val="00941FE8"/>
    <w:rsid w:val="009518AB"/>
    <w:rsid w:val="0095509D"/>
    <w:rsid w:val="00963E45"/>
    <w:rsid w:val="009647DD"/>
    <w:rsid w:val="009654BE"/>
    <w:rsid w:val="00966026"/>
    <w:rsid w:val="00967FF0"/>
    <w:rsid w:val="00971780"/>
    <w:rsid w:val="00971BE3"/>
    <w:rsid w:val="00974730"/>
    <w:rsid w:val="00977AEB"/>
    <w:rsid w:val="0098430C"/>
    <w:rsid w:val="009862D3"/>
    <w:rsid w:val="00987F73"/>
    <w:rsid w:val="0099669E"/>
    <w:rsid w:val="009A46C1"/>
    <w:rsid w:val="009A6AD7"/>
    <w:rsid w:val="009A716F"/>
    <w:rsid w:val="009A7921"/>
    <w:rsid w:val="009B2014"/>
    <w:rsid w:val="009B20D1"/>
    <w:rsid w:val="009B4DD1"/>
    <w:rsid w:val="009B5D3E"/>
    <w:rsid w:val="009C758E"/>
    <w:rsid w:val="009C775C"/>
    <w:rsid w:val="009D176E"/>
    <w:rsid w:val="009D1D14"/>
    <w:rsid w:val="009D40F2"/>
    <w:rsid w:val="009D4B70"/>
    <w:rsid w:val="009D70F1"/>
    <w:rsid w:val="009E6208"/>
    <w:rsid w:val="009E6258"/>
    <w:rsid w:val="009F71B0"/>
    <w:rsid w:val="00A02F08"/>
    <w:rsid w:val="00A06FD5"/>
    <w:rsid w:val="00A12C88"/>
    <w:rsid w:val="00A14C29"/>
    <w:rsid w:val="00A2374F"/>
    <w:rsid w:val="00A44842"/>
    <w:rsid w:val="00A45347"/>
    <w:rsid w:val="00A47DBE"/>
    <w:rsid w:val="00A531D6"/>
    <w:rsid w:val="00A55A97"/>
    <w:rsid w:val="00A56024"/>
    <w:rsid w:val="00A56230"/>
    <w:rsid w:val="00A60E71"/>
    <w:rsid w:val="00A626E1"/>
    <w:rsid w:val="00A62924"/>
    <w:rsid w:val="00A648D1"/>
    <w:rsid w:val="00A65553"/>
    <w:rsid w:val="00A66674"/>
    <w:rsid w:val="00A704FF"/>
    <w:rsid w:val="00A74F27"/>
    <w:rsid w:val="00A85FB3"/>
    <w:rsid w:val="00A8749A"/>
    <w:rsid w:val="00A903DC"/>
    <w:rsid w:val="00A91611"/>
    <w:rsid w:val="00A92534"/>
    <w:rsid w:val="00A9256F"/>
    <w:rsid w:val="00A949E1"/>
    <w:rsid w:val="00AA3BD9"/>
    <w:rsid w:val="00AA3F59"/>
    <w:rsid w:val="00AA65F8"/>
    <w:rsid w:val="00AA6B64"/>
    <w:rsid w:val="00AB5E03"/>
    <w:rsid w:val="00AC0DBD"/>
    <w:rsid w:val="00AC14CF"/>
    <w:rsid w:val="00AC2373"/>
    <w:rsid w:val="00AC6781"/>
    <w:rsid w:val="00AC7034"/>
    <w:rsid w:val="00AD0489"/>
    <w:rsid w:val="00AD1FE6"/>
    <w:rsid w:val="00AD2C3A"/>
    <w:rsid w:val="00AE3641"/>
    <w:rsid w:val="00AE4A6C"/>
    <w:rsid w:val="00AE6B17"/>
    <w:rsid w:val="00AF2240"/>
    <w:rsid w:val="00AF259C"/>
    <w:rsid w:val="00AF42E8"/>
    <w:rsid w:val="00AF6A26"/>
    <w:rsid w:val="00AF7189"/>
    <w:rsid w:val="00B0721C"/>
    <w:rsid w:val="00B07E32"/>
    <w:rsid w:val="00B107DD"/>
    <w:rsid w:val="00B10C0E"/>
    <w:rsid w:val="00B13BD3"/>
    <w:rsid w:val="00B15EF1"/>
    <w:rsid w:val="00B15FF0"/>
    <w:rsid w:val="00B17428"/>
    <w:rsid w:val="00B2214A"/>
    <w:rsid w:val="00B24D7F"/>
    <w:rsid w:val="00B25969"/>
    <w:rsid w:val="00B27DFA"/>
    <w:rsid w:val="00B30029"/>
    <w:rsid w:val="00B3626C"/>
    <w:rsid w:val="00B3795E"/>
    <w:rsid w:val="00B44D3A"/>
    <w:rsid w:val="00B524F7"/>
    <w:rsid w:val="00B5418D"/>
    <w:rsid w:val="00B546D2"/>
    <w:rsid w:val="00B632C1"/>
    <w:rsid w:val="00B63FD6"/>
    <w:rsid w:val="00B64A40"/>
    <w:rsid w:val="00B6518C"/>
    <w:rsid w:val="00B76EB4"/>
    <w:rsid w:val="00B809E6"/>
    <w:rsid w:val="00B93EA0"/>
    <w:rsid w:val="00B950BB"/>
    <w:rsid w:val="00BA322B"/>
    <w:rsid w:val="00BA52A9"/>
    <w:rsid w:val="00BA6E10"/>
    <w:rsid w:val="00BB0E9D"/>
    <w:rsid w:val="00BB1C67"/>
    <w:rsid w:val="00BC0404"/>
    <w:rsid w:val="00BC49A9"/>
    <w:rsid w:val="00BC7173"/>
    <w:rsid w:val="00BD19BE"/>
    <w:rsid w:val="00BD4379"/>
    <w:rsid w:val="00BD463E"/>
    <w:rsid w:val="00BE0212"/>
    <w:rsid w:val="00BE7705"/>
    <w:rsid w:val="00BF158F"/>
    <w:rsid w:val="00BF7896"/>
    <w:rsid w:val="00C01F40"/>
    <w:rsid w:val="00C03D62"/>
    <w:rsid w:val="00C06215"/>
    <w:rsid w:val="00C11A4C"/>
    <w:rsid w:val="00C13C3E"/>
    <w:rsid w:val="00C14405"/>
    <w:rsid w:val="00C145C6"/>
    <w:rsid w:val="00C15047"/>
    <w:rsid w:val="00C21F75"/>
    <w:rsid w:val="00C25463"/>
    <w:rsid w:val="00C265BD"/>
    <w:rsid w:val="00C3634F"/>
    <w:rsid w:val="00C404B0"/>
    <w:rsid w:val="00C4313A"/>
    <w:rsid w:val="00C47445"/>
    <w:rsid w:val="00C509B6"/>
    <w:rsid w:val="00C511A1"/>
    <w:rsid w:val="00C604E0"/>
    <w:rsid w:val="00C67163"/>
    <w:rsid w:val="00C73BA4"/>
    <w:rsid w:val="00C76AF6"/>
    <w:rsid w:val="00C77FBF"/>
    <w:rsid w:val="00C81CD1"/>
    <w:rsid w:val="00C822FE"/>
    <w:rsid w:val="00C83462"/>
    <w:rsid w:val="00C83C0A"/>
    <w:rsid w:val="00C84F4E"/>
    <w:rsid w:val="00C867F8"/>
    <w:rsid w:val="00C928E8"/>
    <w:rsid w:val="00CA117A"/>
    <w:rsid w:val="00CA1245"/>
    <w:rsid w:val="00CA2C30"/>
    <w:rsid w:val="00CA3419"/>
    <w:rsid w:val="00CB10EE"/>
    <w:rsid w:val="00CC0E71"/>
    <w:rsid w:val="00CC1C64"/>
    <w:rsid w:val="00CC40F4"/>
    <w:rsid w:val="00CC7AC1"/>
    <w:rsid w:val="00CD3916"/>
    <w:rsid w:val="00CD53C7"/>
    <w:rsid w:val="00CE0F73"/>
    <w:rsid w:val="00CE22E6"/>
    <w:rsid w:val="00CE2941"/>
    <w:rsid w:val="00CE3BA2"/>
    <w:rsid w:val="00CE40E1"/>
    <w:rsid w:val="00CF3774"/>
    <w:rsid w:val="00CF3C76"/>
    <w:rsid w:val="00CF4554"/>
    <w:rsid w:val="00CF5130"/>
    <w:rsid w:val="00CF5E9F"/>
    <w:rsid w:val="00CF6163"/>
    <w:rsid w:val="00D0364E"/>
    <w:rsid w:val="00D03F23"/>
    <w:rsid w:val="00D11C99"/>
    <w:rsid w:val="00D162CF"/>
    <w:rsid w:val="00D168AA"/>
    <w:rsid w:val="00D20900"/>
    <w:rsid w:val="00D211AF"/>
    <w:rsid w:val="00D230D9"/>
    <w:rsid w:val="00D24FE4"/>
    <w:rsid w:val="00D27AD8"/>
    <w:rsid w:val="00D43C5A"/>
    <w:rsid w:val="00D444FE"/>
    <w:rsid w:val="00D565B1"/>
    <w:rsid w:val="00D60AA5"/>
    <w:rsid w:val="00D71C1C"/>
    <w:rsid w:val="00D71D8A"/>
    <w:rsid w:val="00D735C3"/>
    <w:rsid w:val="00D77F16"/>
    <w:rsid w:val="00D80B08"/>
    <w:rsid w:val="00D83BBA"/>
    <w:rsid w:val="00D83C54"/>
    <w:rsid w:val="00D851EC"/>
    <w:rsid w:val="00D9752F"/>
    <w:rsid w:val="00DA2FC3"/>
    <w:rsid w:val="00DA30C5"/>
    <w:rsid w:val="00DA6C37"/>
    <w:rsid w:val="00DB76AF"/>
    <w:rsid w:val="00DC0B85"/>
    <w:rsid w:val="00DC5C54"/>
    <w:rsid w:val="00DC5FDA"/>
    <w:rsid w:val="00DC749C"/>
    <w:rsid w:val="00DD469F"/>
    <w:rsid w:val="00DD6D44"/>
    <w:rsid w:val="00DE4EF9"/>
    <w:rsid w:val="00DE6434"/>
    <w:rsid w:val="00DF113F"/>
    <w:rsid w:val="00E009CC"/>
    <w:rsid w:val="00E062CE"/>
    <w:rsid w:val="00E064EB"/>
    <w:rsid w:val="00E065C0"/>
    <w:rsid w:val="00E147FC"/>
    <w:rsid w:val="00E20BC4"/>
    <w:rsid w:val="00E20DC8"/>
    <w:rsid w:val="00E25FBB"/>
    <w:rsid w:val="00E373BD"/>
    <w:rsid w:val="00E401A7"/>
    <w:rsid w:val="00E426D6"/>
    <w:rsid w:val="00E43FAD"/>
    <w:rsid w:val="00E44333"/>
    <w:rsid w:val="00E46063"/>
    <w:rsid w:val="00E53170"/>
    <w:rsid w:val="00E53196"/>
    <w:rsid w:val="00E5410D"/>
    <w:rsid w:val="00E57061"/>
    <w:rsid w:val="00E64864"/>
    <w:rsid w:val="00E661FF"/>
    <w:rsid w:val="00E67E1B"/>
    <w:rsid w:val="00E741B2"/>
    <w:rsid w:val="00E807E6"/>
    <w:rsid w:val="00E81B80"/>
    <w:rsid w:val="00E84AA6"/>
    <w:rsid w:val="00E856AC"/>
    <w:rsid w:val="00E91C45"/>
    <w:rsid w:val="00E9331D"/>
    <w:rsid w:val="00E95248"/>
    <w:rsid w:val="00EA1725"/>
    <w:rsid w:val="00EA1A51"/>
    <w:rsid w:val="00EA321E"/>
    <w:rsid w:val="00EA6FCA"/>
    <w:rsid w:val="00EB170D"/>
    <w:rsid w:val="00EB44C3"/>
    <w:rsid w:val="00EB7594"/>
    <w:rsid w:val="00EC31E0"/>
    <w:rsid w:val="00EC60A4"/>
    <w:rsid w:val="00ED20FF"/>
    <w:rsid w:val="00ED40A6"/>
    <w:rsid w:val="00ED7B1E"/>
    <w:rsid w:val="00ED7D83"/>
    <w:rsid w:val="00EE19DC"/>
    <w:rsid w:val="00F007A9"/>
    <w:rsid w:val="00F06FC6"/>
    <w:rsid w:val="00F128EB"/>
    <w:rsid w:val="00F17F6A"/>
    <w:rsid w:val="00F223B2"/>
    <w:rsid w:val="00F24859"/>
    <w:rsid w:val="00F24EC4"/>
    <w:rsid w:val="00F25DFB"/>
    <w:rsid w:val="00F261F0"/>
    <w:rsid w:val="00F321E8"/>
    <w:rsid w:val="00F329B6"/>
    <w:rsid w:val="00F32DE0"/>
    <w:rsid w:val="00F35F15"/>
    <w:rsid w:val="00F36CBA"/>
    <w:rsid w:val="00F45AC0"/>
    <w:rsid w:val="00F561FB"/>
    <w:rsid w:val="00F603F6"/>
    <w:rsid w:val="00F606CF"/>
    <w:rsid w:val="00F615FB"/>
    <w:rsid w:val="00F6273E"/>
    <w:rsid w:val="00F63D6B"/>
    <w:rsid w:val="00F74064"/>
    <w:rsid w:val="00F77585"/>
    <w:rsid w:val="00F831F2"/>
    <w:rsid w:val="00F84F23"/>
    <w:rsid w:val="00F87137"/>
    <w:rsid w:val="00F9088B"/>
    <w:rsid w:val="00F92DA9"/>
    <w:rsid w:val="00F94AEB"/>
    <w:rsid w:val="00F95039"/>
    <w:rsid w:val="00FA268E"/>
    <w:rsid w:val="00FB0B6A"/>
    <w:rsid w:val="00FB1C5D"/>
    <w:rsid w:val="00FB299F"/>
    <w:rsid w:val="00FB2D19"/>
    <w:rsid w:val="00FB3CCC"/>
    <w:rsid w:val="00FB668C"/>
    <w:rsid w:val="00FB72D5"/>
    <w:rsid w:val="00FB7AEE"/>
    <w:rsid w:val="00FC2231"/>
    <w:rsid w:val="00FC3CDD"/>
    <w:rsid w:val="00FC579D"/>
    <w:rsid w:val="00FC5E66"/>
    <w:rsid w:val="00FC6171"/>
    <w:rsid w:val="00FD2828"/>
    <w:rsid w:val="00FD366B"/>
    <w:rsid w:val="00FF25A9"/>
    <w:rsid w:val="00FF2DAA"/>
    <w:rsid w:val="00FF2DF5"/>
    <w:rsid w:val="00FF5153"/>
    <w:rsid w:val="00FF67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621F7"/>
  <w15:chartTrackingRefBased/>
  <w15:docId w15:val="{6A2847B3-91EE-48DC-AAB0-6605ED89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NZ" w:eastAsia="en-US" w:bidi="ar-SA"/>
      </w:rPr>
    </w:rPrDefault>
    <w:pPrDefault>
      <w:pPr>
        <w:spacing w:before="40" w:after="120" w:line="312" w:lineRule="auto"/>
      </w:pPr>
    </w:pPrDefault>
  </w:docDefaults>
  <w:latentStyles w:defLockedState="1" w:defUIPriority="99" w:defSemiHidden="0" w:defUnhideWhenUsed="0" w:defQFormat="0" w:count="376">
    <w:lsdException w:name="Normal" w:locked="0"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semiHidden="1" w:unhideWhenUsed="1"/>
    <w:lsdException w:name="line number" w:semiHidden="1" w:unhideWhenUsed="1"/>
    <w:lsdException w:name="page number" w:semiHidden="1" w:unhideWhenUsed="1"/>
    <w:lsdException w:name="endnote reference" w:locked="0" w:uiPriority="9"/>
    <w:lsdException w:name="endnote text" w:locked="0" w:uiPriority="9"/>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4" w:unhideWhenUsed="1" w:qFormat="1"/>
    <w:lsdException w:name="Strong" w:uiPriority="22"/>
    <w:lsdException w:name="Emphasis" w:uiPriority="20"/>
    <w:lsdException w:name="Document Map" w:semiHidden="1" w:unhideWhenUsed="1"/>
    <w:lsdException w:name="Plain Text" w:semiHidden="1" w:unhideWhenUsed="1"/>
    <w:lsdException w:name="E-mail Signature" w:locked="0" w:uiPriority="10"/>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CA ANZ body text"/>
    <w:uiPriority w:val="4"/>
    <w:qFormat/>
    <w:rsid w:val="00563C6E"/>
  </w:style>
  <w:style w:type="paragraph" w:styleId="Heading1">
    <w:name w:val="heading 1"/>
    <w:basedOn w:val="Normal"/>
    <w:next w:val="Normal"/>
    <w:link w:val="Heading1Char"/>
    <w:uiPriority w:val="19"/>
    <w:semiHidden/>
    <w:qFormat/>
    <w:locked/>
    <w:rsid w:val="002252DE"/>
    <w:pPr>
      <w:keepNext/>
      <w:keepLines/>
      <w:spacing w:after="480" w:line="264" w:lineRule="auto"/>
      <w:outlineLvl w:val="0"/>
    </w:pPr>
    <w:rPr>
      <w:rFonts w:asciiTheme="majorHAnsi" w:eastAsiaTheme="majorEastAsia" w:hAnsiTheme="majorHAnsi" w:cstheme="majorBidi"/>
      <w:b/>
      <w:color w:val="00B2E3" w:themeColor="accent1"/>
      <w:spacing w:val="-20"/>
      <w:sz w:val="60"/>
      <w:szCs w:val="32"/>
    </w:rPr>
  </w:style>
  <w:style w:type="paragraph" w:styleId="Heading2">
    <w:name w:val="heading 2"/>
    <w:basedOn w:val="Normal"/>
    <w:next w:val="Normal"/>
    <w:link w:val="Heading2Char"/>
    <w:uiPriority w:val="19"/>
    <w:semiHidden/>
    <w:qFormat/>
    <w:locked/>
    <w:rsid w:val="002252DE"/>
    <w:pPr>
      <w:spacing w:before="60" w:after="100" w:line="300" w:lineRule="auto"/>
      <w:outlineLvl w:val="1"/>
    </w:pPr>
    <w:rPr>
      <w:rFonts w:asciiTheme="majorHAnsi" w:hAnsiTheme="majorHAnsi"/>
      <w:color w:val="0934C1" w:themeColor="accent3"/>
      <w:sz w:val="28"/>
    </w:rPr>
  </w:style>
  <w:style w:type="paragraph" w:styleId="Heading3">
    <w:name w:val="heading 3"/>
    <w:basedOn w:val="Normal"/>
    <w:next w:val="Normal"/>
    <w:link w:val="Heading3Char"/>
    <w:uiPriority w:val="19"/>
    <w:semiHidden/>
    <w:qFormat/>
    <w:locked/>
    <w:rsid w:val="002252DE"/>
    <w:pPr>
      <w:spacing w:before="200" w:after="100" w:line="259" w:lineRule="auto"/>
      <w:outlineLvl w:val="2"/>
    </w:pPr>
    <w:rPr>
      <w:rFonts w:asciiTheme="majorHAnsi" w:hAnsiTheme="majorHAnsi"/>
      <w:b/>
      <w:color w:val="0934C1" w:themeColor="accent3"/>
      <w:sz w:val="24"/>
      <w:szCs w:val="24"/>
    </w:rPr>
  </w:style>
  <w:style w:type="paragraph" w:styleId="Heading4">
    <w:name w:val="heading 4"/>
    <w:basedOn w:val="Normal"/>
    <w:next w:val="Normal"/>
    <w:link w:val="Heading4Char"/>
    <w:uiPriority w:val="19"/>
    <w:semiHidden/>
    <w:qFormat/>
    <w:locked/>
    <w:rsid w:val="002252DE"/>
    <w:pPr>
      <w:spacing w:before="160" w:after="60"/>
      <w:outlineLvl w:val="3"/>
    </w:pPr>
    <w:rPr>
      <w:rFonts w:asciiTheme="majorHAnsi" w:hAnsiTheme="majorHAnsi"/>
      <w:b/>
    </w:rPr>
  </w:style>
  <w:style w:type="paragraph" w:styleId="Heading5">
    <w:name w:val="heading 5"/>
    <w:basedOn w:val="Normal"/>
    <w:next w:val="Normal"/>
    <w:link w:val="Heading5Char"/>
    <w:uiPriority w:val="19"/>
    <w:semiHidden/>
    <w:qFormat/>
    <w:locked/>
    <w:rsid w:val="002252DE"/>
    <w:pPr>
      <w:keepNext/>
      <w:keepLines/>
      <w:spacing w:after="0"/>
      <w:outlineLvl w:val="4"/>
    </w:pPr>
    <w:rPr>
      <w:rFonts w:asciiTheme="majorHAnsi" w:eastAsiaTheme="majorEastAsia" w:hAnsiTheme="majorHAnsi" w:cstheme="majorBidi"/>
      <w:b/>
      <w:color w:val="0934C1" w:themeColor="accent3"/>
      <w:sz w:val="18"/>
    </w:rPr>
  </w:style>
  <w:style w:type="paragraph" w:styleId="Heading6">
    <w:name w:val="heading 6"/>
    <w:basedOn w:val="Normal"/>
    <w:next w:val="Normal"/>
    <w:link w:val="Heading6Char"/>
    <w:uiPriority w:val="19"/>
    <w:semiHidden/>
    <w:locked/>
    <w:rsid w:val="00F261F0"/>
    <w:pPr>
      <w:keepNext/>
      <w:keepLines/>
      <w:numPr>
        <w:ilvl w:val="5"/>
        <w:numId w:val="2"/>
      </w:numPr>
      <w:spacing w:after="0"/>
      <w:outlineLvl w:val="5"/>
    </w:pPr>
    <w:rPr>
      <w:rFonts w:asciiTheme="majorHAnsi" w:eastAsiaTheme="majorEastAsia" w:hAnsiTheme="majorHAnsi" w:cstheme="majorBidi"/>
      <w:color w:val="005871" w:themeColor="accent1" w:themeShade="7F"/>
    </w:rPr>
  </w:style>
  <w:style w:type="paragraph" w:styleId="Heading7">
    <w:name w:val="heading 7"/>
    <w:basedOn w:val="Normal"/>
    <w:next w:val="Normal"/>
    <w:link w:val="Heading7Char"/>
    <w:uiPriority w:val="19"/>
    <w:semiHidden/>
    <w:qFormat/>
    <w:locked/>
    <w:rsid w:val="00F261F0"/>
    <w:pPr>
      <w:keepNext/>
      <w:keepLines/>
      <w:numPr>
        <w:ilvl w:val="6"/>
        <w:numId w:val="2"/>
      </w:numPr>
      <w:spacing w:after="0"/>
      <w:outlineLvl w:val="6"/>
    </w:pPr>
    <w:rPr>
      <w:rFonts w:asciiTheme="majorHAnsi" w:eastAsiaTheme="majorEastAsia" w:hAnsiTheme="majorHAnsi" w:cstheme="majorBidi"/>
      <w:i/>
      <w:iCs/>
      <w:color w:val="005871" w:themeColor="accent1" w:themeShade="7F"/>
    </w:rPr>
  </w:style>
  <w:style w:type="paragraph" w:styleId="Heading8">
    <w:name w:val="heading 8"/>
    <w:basedOn w:val="Normal"/>
    <w:next w:val="Normal"/>
    <w:link w:val="Heading8Char"/>
    <w:uiPriority w:val="19"/>
    <w:semiHidden/>
    <w:qFormat/>
    <w:locked/>
    <w:rsid w:val="00F261F0"/>
    <w:pPr>
      <w:keepNext/>
      <w:keepLines/>
      <w:numPr>
        <w:ilvl w:val="7"/>
        <w:numId w:val="2"/>
      </w:numPr>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9"/>
    <w:semiHidden/>
    <w:qFormat/>
    <w:locked/>
    <w:rsid w:val="00F261F0"/>
    <w:pPr>
      <w:keepNext/>
      <w:keepLines/>
      <w:numPr>
        <w:ilvl w:val="8"/>
        <w:numId w:val="2"/>
      </w:numPr>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rsid w:val="00422133"/>
    <w:pPr>
      <w:tabs>
        <w:tab w:val="center" w:pos="4513"/>
        <w:tab w:val="right" w:pos="9026"/>
      </w:tabs>
      <w:spacing w:before="0" w:after="0" w:line="240" w:lineRule="auto"/>
    </w:pPr>
    <w:rPr>
      <w:color w:val="AEAEAE"/>
      <w:sz w:val="14"/>
    </w:rPr>
  </w:style>
  <w:style w:type="character" w:customStyle="1" w:styleId="HeaderChar">
    <w:name w:val="Header Char"/>
    <w:basedOn w:val="DefaultParagraphFont"/>
    <w:link w:val="Header"/>
    <w:uiPriority w:val="99"/>
    <w:rsid w:val="00422133"/>
    <w:rPr>
      <w:rFonts w:ascii="Arial" w:hAnsi="Arial"/>
      <w:color w:val="AEAEAE"/>
      <w:sz w:val="14"/>
    </w:rPr>
  </w:style>
  <w:style w:type="paragraph" w:styleId="Footer">
    <w:name w:val="footer"/>
    <w:link w:val="FooterChar"/>
    <w:uiPriority w:val="99"/>
    <w:rsid w:val="00422133"/>
    <w:pPr>
      <w:tabs>
        <w:tab w:val="center" w:pos="4513"/>
        <w:tab w:val="right" w:pos="9026"/>
      </w:tabs>
      <w:spacing w:before="0" w:after="0" w:line="200" w:lineRule="exact"/>
    </w:pPr>
    <w:rPr>
      <w:color w:val="AEAEAE" w:themeColor="background2"/>
      <w:spacing w:val="2"/>
      <w:sz w:val="14"/>
    </w:rPr>
  </w:style>
  <w:style w:type="character" w:customStyle="1" w:styleId="FooterChar">
    <w:name w:val="Footer Char"/>
    <w:basedOn w:val="DefaultParagraphFont"/>
    <w:link w:val="Footer"/>
    <w:uiPriority w:val="99"/>
    <w:rsid w:val="00422133"/>
    <w:rPr>
      <w:rFonts w:ascii="Arial" w:hAnsi="Arial"/>
      <w:color w:val="AEAEAE" w:themeColor="background2"/>
      <w:spacing w:val="2"/>
      <w:sz w:val="14"/>
    </w:rPr>
  </w:style>
  <w:style w:type="character" w:styleId="PlaceholderText">
    <w:name w:val="Placeholder Text"/>
    <w:basedOn w:val="DefaultParagraphFont"/>
    <w:uiPriority w:val="99"/>
    <w:semiHidden/>
    <w:locked/>
    <w:rsid w:val="001063B7"/>
    <w:rPr>
      <w:color w:val="808080"/>
    </w:rPr>
  </w:style>
  <w:style w:type="table" w:styleId="TableGrid">
    <w:name w:val="Table Grid"/>
    <w:aliases w:val="CA ANZ Default table"/>
    <w:basedOn w:val="TableNormal"/>
    <w:uiPriority w:val="59"/>
    <w:rsid w:val="00FC3CDD"/>
    <w:pPr>
      <w:spacing w:before="140" w:after="40"/>
      <w:ind w:left="85" w:right="85"/>
    </w:pPr>
    <w:rPr>
      <w:color w:val="000000" w:themeColor="text1"/>
      <w:sz w:val="16"/>
    </w:rPr>
    <w:tblPr>
      <w:tblStyleColBandSize w:val="1"/>
      <w:tblBorders>
        <w:top w:val="single" w:sz="6" w:space="0" w:color="0934C1" w:themeColor="accent3"/>
        <w:bottom w:val="single" w:sz="6" w:space="0" w:color="0934C1" w:themeColor="accent3"/>
        <w:insideH w:val="single" w:sz="2" w:space="0" w:color="0934C1" w:themeColor="accent3"/>
        <w:insideV w:val="single" w:sz="18" w:space="0" w:color="FFFFFF" w:themeColor="background1"/>
      </w:tblBorders>
    </w:tblPr>
    <w:tcPr>
      <w:shd w:val="clear" w:color="auto" w:fill="auto"/>
      <w:tcMar>
        <w:left w:w="0" w:type="dxa"/>
        <w:right w:w="0" w:type="dxa"/>
      </w:tcMar>
    </w:tcPr>
    <w:tblStylePr w:type="firstRow">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w:hAnsi="Arial"/>
        <w:b/>
        <w:i w:val="0"/>
        <w:color w:val="000000" w:themeColor="text1"/>
        <w:sz w:val="16"/>
      </w:rPr>
      <w:tblPr/>
      <w:tcPr>
        <w:tcBorders>
          <w:top w:val="single" w:sz="6" w:space="0" w:color="0934C1" w:themeColor="accent3"/>
          <w:left w:val="nil"/>
          <w:bottom w:val="nil"/>
          <w:right w:val="nil"/>
          <w:insideH w:val="nil"/>
          <w:insideV w:val="single" w:sz="18" w:space="0" w:color="FFFFFF" w:themeColor="background1"/>
          <w:tl2br w:val="nil"/>
          <w:tr2bl w:val="nil"/>
        </w:tcBorders>
        <w:vAlign w:val="center"/>
      </w:tcPr>
    </w:tblStylePr>
    <w:tblStylePr w:type="lastRow">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w:hAnsi="Arial"/>
        <w:b/>
        <w:i w:val="0"/>
        <w:sz w:val="16"/>
      </w:rPr>
      <w:tblPr/>
      <w:tcPr>
        <w:tcBorders>
          <w:top w:val="nil"/>
          <w:left w:val="nil"/>
          <w:bottom w:val="single" w:sz="6" w:space="0" w:color="0934C1" w:themeColor="accent3"/>
          <w:right w:val="nil"/>
          <w:insideH w:val="nil"/>
          <w:insideV w:val="single" w:sz="18" w:space="0" w:color="FFFFFF" w:themeColor="background1"/>
          <w:tl2br w:val="nil"/>
          <w:tr2bl w:val="nil"/>
        </w:tcBorders>
      </w:tcPr>
    </w:tblStylePr>
    <w:tblStylePr w:type="firstCol">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w:hAnsi="Arial"/>
        <w:b/>
        <w:i w:val="0"/>
        <w:color w:val="000000" w:themeColor="text1"/>
        <w:sz w:val="16"/>
      </w:rPr>
    </w:tblStylePr>
    <w:tblStylePr w:type="band2Vert">
      <w:rPr>
        <w:rFonts w:ascii="Arial" w:hAnsi="Arial"/>
        <w:b w:val="0"/>
        <w:i w:val="0"/>
        <w:color w:val="000000" w:themeColor="text1"/>
        <w:sz w:val="16"/>
      </w:rPr>
      <w:tblPr/>
      <w:tcPr>
        <w:shd w:val="clear" w:color="auto" w:fill="EEF1FA"/>
      </w:tcPr>
    </w:tblStylePr>
  </w:style>
  <w:style w:type="table" w:styleId="PlainTable2">
    <w:name w:val="Plain Table 2"/>
    <w:basedOn w:val="TableNormal"/>
    <w:uiPriority w:val="42"/>
    <w:locked/>
    <w:rsid w:val="00D9752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AANZCover-reporttitle">
    <w:name w:val="CA ANZ Cover - report title"/>
    <w:uiPriority w:val="5"/>
    <w:qFormat/>
    <w:rsid w:val="00B2214A"/>
    <w:pPr>
      <w:spacing w:after="0" w:line="264" w:lineRule="auto"/>
    </w:pPr>
    <w:rPr>
      <w:rFonts w:ascii="Arial Bold" w:hAnsi="Arial Bold"/>
      <w:b/>
      <w:color w:val="FFFFFF" w:themeColor="background1"/>
      <w:spacing w:val="2"/>
      <w:sz w:val="96"/>
      <w:szCs w:val="48"/>
    </w:rPr>
  </w:style>
  <w:style w:type="paragraph" w:customStyle="1" w:styleId="CAANZCover-subheading">
    <w:name w:val="CA ANZ Cover - sub heading"/>
    <w:basedOn w:val="Normal"/>
    <w:uiPriority w:val="5"/>
    <w:qFormat/>
    <w:rsid w:val="00C822FE"/>
    <w:pPr>
      <w:spacing w:after="0" w:line="400" w:lineRule="atLeast"/>
    </w:pPr>
    <w:rPr>
      <w:color w:val="041960"/>
      <w:sz w:val="24"/>
      <w:szCs w:val="26"/>
    </w:rPr>
  </w:style>
  <w:style w:type="paragraph" w:customStyle="1" w:styleId="CAANZCover-copyright">
    <w:name w:val="CA ANZ Cover - copyright"/>
    <w:basedOn w:val="Normal"/>
    <w:uiPriority w:val="9"/>
    <w:rsid w:val="008F580B"/>
    <w:pPr>
      <w:spacing w:after="0" w:line="170" w:lineRule="exact"/>
    </w:pPr>
    <w:rPr>
      <w:color w:val="261A42"/>
      <w:sz w:val="17"/>
      <w:szCs w:val="96"/>
    </w:rPr>
  </w:style>
  <w:style w:type="table" w:styleId="PlainTable1">
    <w:name w:val="Plain Table 1"/>
    <w:basedOn w:val="TableNormal"/>
    <w:uiPriority w:val="41"/>
    <w:rsid w:val="007C3672"/>
    <w:pPr>
      <w:spacing w:after="0" w:line="240" w:lineRule="auto"/>
    </w:pPr>
    <w:rPr>
      <w:sz w:val="14"/>
    </w:rPr>
    <w:tblPr>
      <w:tblStyleRowBandSize w:val="1"/>
      <w:tblStyleColBandSize w:val="1"/>
    </w:tblPr>
    <w:tblStylePr w:type="firstRow">
      <w:rPr>
        <w:rFonts w:ascii="Garamond" w:hAnsi="Garamond"/>
        <w:b/>
        <w:bCs/>
        <w:i w:val="0"/>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style>
  <w:style w:type="paragraph" w:customStyle="1" w:styleId="PageNo">
    <w:name w:val="Page No"/>
    <w:uiPriority w:val="9"/>
    <w:rsid w:val="00422133"/>
    <w:pPr>
      <w:spacing w:before="0" w:after="0" w:line="240" w:lineRule="auto"/>
      <w:jc w:val="right"/>
    </w:pPr>
    <w:rPr>
      <w:b/>
      <w:noProof/>
      <w:color w:val="000000" w:themeColor="text1"/>
      <w:sz w:val="14"/>
    </w:rPr>
  </w:style>
  <w:style w:type="character" w:customStyle="1" w:styleId="Heading2Char">
    <w:name w:val="Heading 2 Char"/>
    <w:basedOn w:val="DefaultParagraphFont"/>
    <w:link w:val="Heading2"/>
    <w:uiPriority w:val="19"/>
    <w:semiHidden/>
    <w:rsid w:val="002252DE"/>
    <w:rPr>
      <w:rFonts w:asciiTheme="majorHAnsi" w:hAnsiTheme="majorHAnsi"/>
      <w:color w:val="0934C1" w:themeColor="accent3"/>
      <w:sz w:val="28"/>
    </w:rPr>
  </w:style>
  <w:style w:type="character" w:customStyle="1" w:styleId="Heading1Char">
    <w:name w:val="Heading 1 Char"/>
    <w:basedOn w:val="DefaultParagraphFont"/>
    <w:link w:val="Heading1"/>
    <w:uiPriority w:val="19"/>
    <w:semiHidden/>
    <w:rsid w:val="002252DE"/>
    <w:rPr>
      <w:rFonts w:asciiTheme="majorHAnsi" w:eastAsiaTheme="majorEastAsia" w:hAnsiTheme="majorHAnsi" w:cstheme="majorBidi"/>
      <w:b/>
      <w:color w:val="00B2E3" w:themeColor="accent1"/>
      <w:spacing w:val="-20"/>
      <w:sz w:val="60"/>
      <w:szCs w:val="32"/>
    </w:rPr>
  </w:style>
  <w:style w:type="character" w:customStyle="1" w:styleId="Heading3Char">
    <w:name w:val="Heading 3 Char"/>
    <w:basedOn w:val="DefaultParagraphFont"/>
    <w:link w:val="Heading3"/>
    <w:uiPriority w:val="19"/>
    <w:semiHidden/>
    <w:rsid w:val="002252DE"/>
    <w:rPr>
      <w:rFonts w:asciiTheme="majorHAnsi" w:hAnsiTheme="majorHAnsi"/>
      <w:b/>
      <w:color w:val="0934C1" w:themeColor="accent3"/>
      <w:sz w:val="24"/>
      <w:szCs w:val="24"/>
    </w:rPr>
  </w:style>
  <w:style w:type="character" w:customStyle="1" w:styleId="Heading4Char">
    <w:name w:val="Heading 4 Char"/>
    <w:basedOn w:val="DefaultParagraphFont"/>
    <w:link w:val="Heading4"/>
    <w:uiPriority w:val="19"/>
    <w:semiHidden/>
    <w:rsid w:val="002252DE"/>
    <w:rPr>
      <w:rFonts w:asciiTheme="majorHAnsi" w:hAnsiTheme="majorHAnsi"/>
      <w:b/>
    </w:rPr>
  </w:style>
  <w:style w:type="paragraph" w:customStyle="1" w:styleId="H3CAANZHeading3notinTOC">
    <w:name w:val="H3 CA ANZ Heading 3 not in TOC"/>
    <w:basedOn w:val="H3CAANZHeading3"/>
    <w:next w:val="TOC1"/>
    <w:unhideWhenUsed/>
    <w:qFormat/>
    <w:rsid w:val="00BA52A9"/>
    <w:rPr>
      <w:rFonts w:ascii="Arial" w:hAnsi="Arial"/>
    </w:rPr>
  </w:style>
  <w:style w:type="paragraph" w:styleId="ListParagraph">
    <w:name w:val="List Paragraph"/>
    <w:basedOn w:val="Normal"/>
    <w:uiPriority w:val="34"/>
    <w:qFormat/>
    <w:rsid w:val="008F580B"/>
    <w:pPr>
      <w:ind w:left="720"/>
      <w:contextualSpacing/>
    </w:pPr>
  </w:style>
  <w:style w:type="paragraph" w:styleId="TOC1">
    <w:name w:val="toc 1"/>
    <w:basedOn w:val="Normal"/>
    <w:next w:val="TOC2"/>
    <w:autoRedefine/>
    <w:uiPriority w:val="39"/>
    <w:unhideWhenUsed/>
    <w:qFormat/>
    <w:rsid w:val="00E062CE"/>
    <w:pPr>
      <w:tabs>
        <w:tab w:val="right" w:leader="dot" w:pos="9015"/>
      </w:tabs>
      <w:spacing w:after="100"/>
    </w:pPr>
    <w:rPr>
      <w:b/>
      <w:color w:val="0934C1" w:themeColor="accent3"/>
    </w:rPr>
  </w:style>
  <w:style w:type="paragraph" w:styleId="TOC2">
    <w:name w:val="toc 2"/>
    <w:basedOn w:val="Normal"/>
    <w:next w:val="Normal"/>
    <w:autoRedefine/>
    <w:uiPriority w:val="39"/>
    <w:unhideWhenUsed/>
    <w:qFormat/>
    <w:rsid w:val="001E7E4C"/>
    <w:pPr>
      <w:tabs>
        <w:tab w:val="left" w:pos="880"/>
        <w:tab w:val="right" w:leader="dot" w:pos="9015"/>
      </w:tabs>
      <w:spacing w:after="100"/>
      <w:ind w:left="284"/>
    </w:pPr>
    <w:rPr>
      <w:color w:val="000000" w:themeColor="text1"/>
    </w:rPr>
  </w:style>
  <w:style w:type="paragraph" w:styleId="E-mailSignature">
    <w:name w:val="E-mail Signature"/>
    <w:next w:val="Normal"/>
    <w:link w:val="E-mailSignatureChar"/>
    <w:uiPriority w:val="10"/>
    <w:rsid w:val="005B6005"/>
    <w:pPr>
      <w:spacing w:before="0" w:after="0" w:line="240" w:lineRule="auto"/>
    </w:pPr>
    <w:rPr>
      <w:color w:val="00B2E3" w:themeColor="accent1"/>
      <w:u w:val="single"/>
    </w:rPr>
  </w:style>
  <w:style w:type="numbering" w:styleId="111111">
    <w:name w:val="Outline List 2"/>
    <w:basedOn w:val="NoList"/>
    <w:uiPriority w:val="99"/>
    <w:semiHidden/>
    <w:unhideWhenUsed/>
    <w:rsid w:val="008F580B"/>
    <w:pPr>
      <w:numPr>
        <w:numId w:val="1"/>
      </w:numPr>
    </w:pPr>
  </w:style>
  <w:style w:type="character" w:customStyle="1" w:styleId="Heading5Char">
    <w:name w:val="Heading 5 Char"/>
    <w:basedOn w:val="DefaultParagraphFont"/>
    <w:link w:val="Heading5"/>
    <w:uiPriority w:val="19"/>
    <w:semiHidden/>
    <w:rsid w:val="002252DE"/>
    <w:rPr>
      <w:rFonts w:asciiTheme="majorHAnsi" w:eastAsiaTheme="majorEastAsia" w:hAnsiTheme="majorHAnsi" w:cstheme="majorBidi"/>
      <w:b/>
      <w:color w:val="0934C1" w:themeColor="accent3"/>
      <w:sz w:val="18"/>
    </w:rPr>
  </w:style>
  <w:style w:type="character" w:customStyle="1" w:styleId="Heading6Char">
    <w:name w:val="Heading 6 Char"/>
    <w:basedOn w:val="DefaultParagraphFont"/>
    <w:link w:val="Heading6"/>
    <w:uiPriority w:val="19"/>
    <w:semiHidden/>
    <w:rsid w:val="00485418"/>
    <w:rPr>
      <w:rFonts w:asciiTheme="majorHAnsi" w:eastAsiaTheme="majorEastAsia" w:hAnsiTheme="majorHAnsi" w:cstheme="majorBidi"/>
      <w:color w:val="005871" w:themeColor="accent1" w:themeShade="7F"/>
    </w:rPr>
  </w:style>
  <w:style w:type="character" w:customStyle="1" w:styleId="Heading7Char">
    <w:name w:val="Heading 7 Char"/>
    <w:basedOn w:val="DefaultParagraphFont"/>
    <w:link w:val="Heading7"/>
    <w:uiPriority w:val="19"/>
    <w:semiHidden/>
    <w:rsid w:val="00485418"/>
    <w:rPr>
      <w:rFonts w:asciiTheme="majorHAnsi" w:eastAsiaTheme="majorEastAsia" w:hAnsiTheme="majorHAnsi" w:cstheme="majorBidi"/>
      <w:i/>
      <w:iCs/>
      <w:color w:val="005871" w:themeColor="accent1" w:themeShade="7F"/>
    </w:rPr>
  </w:style>
  <w:style w:type="character" w:customStyle="1" w:styleId="Heading8Char">
    <w:name w:val="Heading 8 Char"/>
    <w:basedOn w:val="DefaultParagraphFont"/>
    <w:link w:val="Heading8"/>
    <w:uiPriority w:val="19"/>
    <w:semiHidden/>
    <w:rsid w:val="004854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9"/>
    <w:semiHidden/>
    <w:rsid w:val="00485418"/>
    <w:rPr>
      <w:rFonts w:asciiTheme="majorHAnsi" w:eastAsiaTheme="majorEastAsia" w:hAnsiTheme="majorHAnsi" w:cstheme="majorBidi"/>
      <w:i/>
      <w:iCs/>
      <w:color w:val="272727" w:themeColor="text1" w:themeTint="D8"/>
      <w:sz w:val="21"/>
      <w:szCs w:val="21"/>
    </w:rPr>
  </w:style>
  <w:style w:type="character" w:customStyle="1" w:styleId="E-mailSignatureChar">
    <w:name w:val="E-mail Signature Char"/>
    <w:basedOn w:val="DefaultParagraphFont"/>
    <w:link w:val="E-mailSignature"/>
    <w:uiPriority w:val="10"/>
    <w:rsid w:val="005B6005"/>
    <w:rPr>
      <w:color w:val="00B2E3" w:themeColor="accent1"/>
      <w:u w:val="single"/>
    </w:rPr>
  </w:style>
  <w:style w:type="table" w:styleId="TableGridLight">
    <w:name w:val="Grid Table Light"/>
    <w:aliases w:val="CA Memo table"/>
    <w:basedOn w:val="PlainTable1"/>
    <w:uiPriority w:val="40"/>
    <w:rsid w:val="007D0FAE"/>
    <w:pPr>
      <w:spacing w:before="100" w:after="20" w:line="312" w:lineRule="auto"/>
    </w:pPr>
    <w:rPr>
      <w:color w:val="000000" w:themeColor="text1"/>
      <w:sz w:val="20"/>
      <w:lang w:eastAsia="en-NZ"/>
    </w:rPr>
    <w:tblPr/>
    <w:tcPr>
      <w:shd w:val="clear" w:color="auto" w:fill="auto"/>
      <w:tcMar>
        <w:left w:w="0" w:type="dxa"/>
        <w:right w:w="0" w:type="dxa"/>
      </w:tcMar>
    </w:tcPr>
    <w:tblStylePr w:type="firstRow">
      <w:rPr>
        <w:rFonts w:ascii="Arial" w:hAnsi="Arial"/>
        <w:b/>
        <w:bCs/>
        <w:i w:val="0"/>
        <w:sz w:val="20"/>
      </w:rPr>
    </w:tblStylePr>
    <w:tblStylePr w:type="lastRow">
      <w:rPr>
        <w:rFonts w:ascii="Arial" w:hAnsi="Arial"/>
        <w:b/>
        <w:bCs/>
        <w:i w:val="0"/>
        <w:iCs/>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100" w:beforeAutospacing="0" w:afterLines="0" w:after="20" w:afterAutospacing="0" w:line="312" w:lineRule="auto"/>
        <w:ind w:leftChars="0" w:left="0" w:rightChars="0" w:right="0" w:firstLineChars="0" w:firstLine="0"/>
        <w:contextualSpacing w:val="0"/>
        <w:mirrorIndents w:val="0"/>
        <w:jc w:val="left"/>
        <w:outlineLvl w:val="9"/>
      </w:pPr>
      <w:rPr>
        <w:rFonts w:ascii="Arial" w:hAnsi="Arial"/>
        <w:b/>
        <w:bCs/>
        <w:sz w:val="20"/>
      </w:rPr>
    </w:tblStylePr>
    <w:tblStylePr w:type="lastCol">
      <w:rPr>
        <w:rFonts w:ascii="Arial" w:hAnsi="Arial"/>
        <w:b/>
        <w:bCs/>
        <w:i w:val="0"/>
        <w:iCs/>
        <w:sz w:val="20"/>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locked/>
    <w:rsid w:val="00810532"/>
    <w:rPr>
      <w:color w:val="605E5C"/>
      <w:shd w:val="clear" w:color="auto" w:fill="E1DFDD"/>
    </w:rPr>
  </w:style>
  <w:style w:type="character" w:styleId="Hyperlink">
    <w:name w:val="Hyperlink"/>
    <w:basedOn w:val="DefaultParagraphFont"/>
    <w:uiPriority w:val="99"/>
    <w:qFormat/>
    <w:rsid w:val="003E737C"/>
    <w:rPr>
      <w:rFonts w:ascii="Arial" w:hAnsi="Arial"/>
      <w:b w:val="0"/>
      <w:i w:val="0"/>
      <w:color w:val="00B2E3" w:themeColor="accent1"/>
      <w:spacing w:val="2"/>
      <w:u w:val="single"/>
      <w:lang w:eastAsia="en-NZ"/>
    </w:rPr>
  </w:style>
  <w:style w:type="character" w:styleId="FollowedHyperlink">
    <w:name w:val="FollowedHyperlink"/>
    <w:basedOn w:val="DefaultParagraphFont"/>
    <w:uiPriority w:val="3"/>
    <w:qFormat/>
    <w:rsid w:val="003E737C"/>
    <w:rPr>
      <w:rFonts w:ascii="Arial" w:hAnsi="Arial"/>
      <w:color w:val="0934C1" w:themeColor="accent3"/>
      <w:spacing w:val="2"/>
      <w:u w:val="single"/>
    </w:rPr>
  </w:style>
  <w:style w:type="paragraph" w:styleId="NoSpacing">
    <w:name w:val="No Spacing"/>
    <w:basedOn w:val="Normal"/>
    <w:uiPriority w:val="8"/>
    <w:qFormat/>
    <w:rsid w:val="007F7634"/>
    <w:pPr>
      <w:spacing w:after="40"/>
    </w:pPr>
    <w:rPr>
      <w:noProof/>
    </w:rPr>
  </w:style>
  <w:style w:type="table" w:styleId="TableGrid1">
    <w:name w:val="Table Grid 1"/>
    <w:basedOn w:val="TableNormal"/>
    <w:uiPriority w:val="99"/>
    <w:semiHidden/>
    <w:unhideWhenUsed/>
    <w:locked/>
    <w:rsid w:val="00632D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Website">
    <w:name w:val="Website"/>
    <w:uiPriority w:val="9"/>
    <w:rsid w:val="00422133"/>
    <w:pPr>
      <w:spacing w:before="0" w:after="0" w:line="240" w:lineRule="auto"/>
      <w:jc w:val="right"/>
    </w:pPr>
    <w:rPr>
      <w:b/>
      <w:bCs/>
      <w:color w:val="000000" w:themeColor="text1"/>
      <w:sz w:val="18"/>
    </w:rPr>
  </w:style>
  <w:style w:type="paragraph" w:customStyle="1" w:styleId="H1CAANZHeading1">
    <w:name w:val="H1 CA ANZ Heading 1"/>
    <w:basedOn w:val="H2CAANZHeading2"/>
    <w:qFormat/>
    <w:rsid w:val="00DC749C"/>
    <w:pPr>
      <w:spacing w:after="160"/>
      <w:outlineLvl w:val="0"/>
    </w:pPr>
    <w:rPr>
      <w:rFonts w:ascii="Arial Bold" w:eastAsiaTheme="majorEastAsia" w:hAnsi="Arial Bold" w:cstheme="majorBidi"/>
      <w:b w:val="0"/>
      <w:sz w:val="60"/>
      <w:szCs w:val="32"/>
    </w:rPr>
  </w:style>
  <w:style w:type="paragraph" w:customStyle="1" w:styleId="H2CAANZHeading2">
    <w:name w:val="H2 CA ANZ Heading 2"/>
    <w:next w:val="Normal"/>
    <w:qFormat/>
    <w:rsid w:val="00A626E1"/>
    <w:pPr>
      <w:spacing w:line="264" w:lineRule="auto"/>
      <w:outlineLvl w:val="1"/>
    </w:pPr>
    <w:rPr>
      <w:b/>
      <w:color w:val="041960"/>
      <w:sz w:val="32"/>
    </w:rPr>
  </w:style>
  <w:style w:type="paragraph" w:customStyle="1" w:styleId="H3CAANZHeading3">
    <w:name w:val="H3 CA ANZ Heading 3"/>
    <w:next w:val="Normal"/>
    <w:qFormat/>
    <w:rsid w:val="00BA52A9"/>
    <w:pPr>
      <w:spacing w:before="200" w:after="100" w:line="259" w:lineRule="auto"/>
      <w:outlineLvl w:val="2"/>
    </w:pPr>
    <w:rPr>
      <w:rFonts w:ascii="Arial Bold" w:hAnsi="Arial Bold"/>
      <w:b/>
      <w:noProof/>
      <w:color w:val="0934C1" w:themeColor="accent3"/>
      <w:sz w:val="24"/>
      <w:szCs w:val="24"/>
    </w:rPr>
  </w:style>
  <w:style w:type="paragraph" w:customStyle="1" w:styleId="H4CAANZHeading4">
    <w:name w:val="H4 CA ANZ Heading 4"/>
    <w:next w:val="Normal"/>
    <w:qFormat/>
    <w:rsid w:val="004F090A"/>
    <w:pPr>
      <w:spacing w:before="0" w:after="0" w:line="240" w:lineRule="auto"/>
    </w:pPr>
    <w:rPr>
      <w:b/>
    </w:rPr>
  </w:style>
  <w:style w:type="paragraph" w:customStyle="1" w:styleId="H5CAANZHeading5">
    <w:name w:val="H5 CA ANZ Heading 5"/>
    <w:qFormat/>
    <w:rsid w:val="00BA52A9"/>
    <w:pPr>
      <w:spacing w:after="0"/>
    </w:pPr>
    <w:rPr>
      <w:rFonts w:eastAsiaTheme="majorEastAsia" w:cstheme="majorBidi"/>
      <w:b/>
      <w:color w:val="0934C1" w:themeColor="accent3"/>
      <w:sz w:val="18"/>
    </w:rPr>
  </w:style>
  <w:style w:type="paragraph" w:customStyle="1" w:styleId="H2-PQCAANZPullquoteintrotext">
    <w:name w:val="H2-PQ CA ANZ Pull quote / intro text"/>
    <w:next w:val="Normal"/>
    <w:uiPriority w:val="1"/>
    <w:qFormat/>
    <w:rsid w:val="00BA52A9"/>
    <w:pPr>
      <w:spacing w:line="300" w:lineRule="auto"/>
    </w:pPr>
    <w:rPr>
      <w:noProof/>
      <w:color w:val="0934C1" w:themeColor="accent3"/>
      <w:sz w:val="28"/>
    </w:rPr>
  </w:style>
  <w:style w:type="paragraph" w:styleId="NormalWeb">
    <w:name w:val="Normal (Web)"/>
    <w:basedOn w:val="Normal"/>
    <w:uiPriority w:val="99"/>
    <w:semiHidden/>
    <w:unhideWhenUsed/>
    <w:locked/>
    <w:rsid w:val="002252DE"/>
    <w:rPr>
      <w:rFonts w:asciiTheme="minorHAnsi" w:hAnsiTheme="minorHAnsi" w:cs="Times New Roman"/>
      <w:sz w:val="24"/>
      <w:szCs w:val="24"/>
    </w:rPr>
  </w:style>
  <w:style w:type="paragraph" w:customStyle="1" w:styleId="Domicilebold">
    <w:name w:val="Domicile bold"/>
    <w:basedOn w:val="Normal"/>
    <w:next w:val="DomicileRoman"/>
    <w:uiPriority w:val="1"/>
    <w:rsid w:val="00C509B6"/>
    <w:pPr>
      <w:spacing w:before="0" w:after="0" w:line="307" w:lineRule="auto"/>
    </w:pPr>
    <w:rPr>
      <w:rFonts w:ascii="Arial Bold" w:hAnsi="Arial Bold"/>
      <w:b/>
      <w:sz w:val="14"/>
    </w:rPr>
  </w:style>
  <w:style w:type="paragraph" w:customStyle="1" w:styleId="DomicileRoman">
    <w:name w:val="Domicile Roman"/>
    <w:basedOn w:val="Domicilebold"/>
    <w:uiPriority w:val="1"/>
    <w:rsid w:val="00C509B6"/>
    <w:rPr>
      <w:rFonts w:ascii="Arial" w:hAnsi="Arial"/>
      <w:b w:val="0"/>
      <w:bCs/>
    </w:rPr>
  </w:style>
  <w:style w:type="character" w:styleId="EndnoteReference">
    <w:name w:val="endnote reference"/>
    <w:basedOn w:val="DefaultParagraphFont"/>
    <w:uiPriority w:val="9"/>
    <w:rsid w:val="003703FA"/>
    <w:rPr>
      <w:vertAlign w:val="superscript"/>
    </w:rPr>
  </w:style>
  <w:style w:type="paragraph" w:styleId="EndnoteText">
    <w:name w:val="endnote text"/>
    <w:basedOn w:val="Normal"/>
    <w:link w:val="EndnoteTextChar"/>
    <w:uiPriority w:val="9"/>
    <w:rsid w:val="003703FA"/>
    <w:pPr>
      <w:spacing w:before="0" w:after="0" w:line="240" w:lineRule="auto"/>
    </w:pPr>
    <w:rPr>
      <w:sz w:val="16"/>
    </w:rPr>
  </w:style>
  <w:style w:type="character" w:customStyle="1" w:styleId="EndnoteTextChar">
    <w:name w:val="Endnote Text Char"/>
    <w:basedOn w:val="DefaultParagraphFont"/>
    <w:link w:val="EndnoteText"/>
    <w:uiPriority w:val="9"/>
    <w:rsid w:val="003703FA"/>
    <w:rPr>
      <w:sz w:val="16"/>
    </w:rPr>
  </w:style>
  <w:style w:type="character" w:styleId="FootnoteReference">
    <w:name w:val="footnote reference"/>
    <w:basedOn w:val="DefaultParagraphFont"/>
    <w:uiPriority w:val="99"/>
    <w:qFormat/>
    <w:rsid w:val="003703FA"/>
    <w:rPr>
      <w:vertAlign w:val="superscript"/>
    </w:rPr>
  </w:style>
  <w:style w:type="paragraph" w:styleId="FootnoteText">
    <w:name w:val="footnote text"/>
    <w:basedOn w:val="Normal"/>
    <w:link w:val="FootnoteTextChar"/>
    <w:uiPriority w:val="99"/>
    <w:qFormat/>
    <w:rsid w:val="007B2CEC"/>
    <w:pPr>
      <w:spacing w:before="0" w:after="0" w:line="240" w:lineRule="auto"/>
      <w:ind w:left="170" w:hanging="170"/>
    </w:pPr>
    <w:rPr>
      <w:sz w:val="16"/>
    </w:rPr>
  </w:style>
  <w:style w:type="character" w:customStyle="1" w:styleId="FootnoteTextChar">
    <w:name w:val="Footnote Text Char"/>
    <w:basedOn w:val="DefaultParagraphFont"/>
    <w:link w:val="FootnoteText"/>
    <w:uiPriority w:val="99"/>
    <w:rsid w:val="007B2CEC"/>
    <w:rPr>
      <w:sz w:val="16"/>
    </w:rPr>
  </w:style>
  <w:style w:type="character" w:customStyle="1" w:styleId="0TEXTTOFILLIN">
    <w:name w:val="0 TEXT TO FILL IN"/>
    <w:basedOn w:val="DefaultParagraphFont"/>
    <w:uiPriority w:val="1"/>
    <w:qFormat/>
    <w:rsid w:val="00A8749A"/>
    <w:rPr>
      <w:color w:val="E81D2D" w:themeColor="accent4"/>
    </w:rPr>
  </w:style>
  <w:style w:type="paragraph" w:customStyle="1" w:styleId="Tablespace">
    <w:name w:val="Tab le space"/>
    <w:basedOn w:val="Normal"/>
    <w:uiPriority w:val="4"/>
    <w:qFormat/>
    <w:rsid w:val="001D3A67"/>
    <w:pPr>
      <w:spacing w:before="0" w:after="0" w:line="120" w:lineRule="exact"/>
    </w:pPr>
  </w:style>
  <w:style w:type="character" w:customStyle="1" w:styleId="Azure">
    <w:name w:val="Azure"/>
    <w:basedOn w:val="DefaultParagraphFont"/>
    <w:uiPriority w:val="1"/>
    <w:qFormat/>
    <w:rsid w:val="004A30C9"/>
    <w:rPr>
      <w:rFonts w:cs="Arial"/>
      <w:color w:val="0934C1" w:themeColor="accent3"/>
    </w:rPr>
  </w:style>
  <w:style w:type="paragraph" w:customStyle="1" w:styleId="CAANZCover-subheading-whitetype">
    <w:name w:val="CA ANZ Cover - sub heading - white type"/>
    <w:basedOn w:val="Normal"/>
    <w:uiPriority w:val="5"/>
    <w:qFormat/>
    <w:rsid w:val="00B2214A"/>
    <w:pPr>
      <w:spacing w:after="0" w:line="400" w:lineRule="atLeast"/>
    </w:pPr>
    <w:rPr>
      <w:color w:val="FFFFFF" w:themeColor="background1"/>
      <w:sz w:val="24"/>
      <w:szCs w:val="26"/>
    </w:rPr>
  </w:style>
  <w:style w:type="paragraph" w:customStyle="1" w:styleId="Openletterheading">
    <w:name w:val="Open letter heading"/>
    <w:uiPriority w:val="4"/>
    <w:qFormat/>
    <w:rsid w:val="000D4E48"/>
    <w:pPr>
      <w:spacing w:line="264" w:lineRule="auto"/>
    </w:pPr>
    <w:rPr>
      <w:b/>
      <w:color w:val="041960"/>
      <w:sz w:val="32"/>
    </w:rPr>
  </w:style>
  <w:style w:type="paragraph" w:styleId="Revision">
    <w:name w:val="Revision"/>
    <w:hidden/>
    <w:uiPriority w:val="99"/>
    <w:semiHidden/>
    <w:rsid w:val="00C4313A"/>
    <w:pPr>
      <w:spacing w:before="0" w:after="0" w:line="240" w:lineRule="auto"/>
    </w:pPr>
  </w:style>
  <w:style w:type="character" w:styleId="CommentReference">
    <w:name w:val="annotation reference"/>
    <w:basedOn w:val="DefaultParagraphFont"/>
    <w:uiPriority w:val="99"/>
    <w:semiHidden/>
    <w:unhideWhenUsed/>
    <w:locked/>
    <w:rsid w:val="00CE40E1"/>
    <w:rPr>
      <w:sz w:val="16"/>
      <w:szCs w:val="16"/>
    </w:rPr>
  </w:style>
  <w:style w:type="paragraph" w:styleId="CommentText">
    <w:name w:val="annotation text"/>
    <w:basedOn w:val="Normal"/>
    <w:link w:val="CommentTextChar"/>
    <w:uiPriority w:val="99"/>
    <w:unhideWhenUsed/>
    <w:locked/>
    <w:rsid w:val="00CE40E1"/>
    <w:pPr>
      <w:spacing w:line="240" w:lineRule="auto"/>
    </w:pPr>
  </w:style>
  <w:style w:type="character" w:customStyle="1" w:styleId="CommentTextChar">
    <w:name w:val="Comment Text Char"/>
    <w:basedOn w:val="DefaultParagraphFont"/>
    <w:link w:val="CommentText"/>
    <w:uiPriority w:val="99"/>
    <w:rsid w:val="00CE40E1"/>
  </w:style>
  <w:style w:type="paragraph" w:styleId="CommentSubject">
    <w:name w:val="annotation subject"/>
    <w:basedOn w:val="CommentText"/>
    <w:next w:val="CommentText"/>
    <w:link w:val="CommentSubjectChar"/>
    <w:uiPriority w:val="99"/>
    <w:semiHidden/>
    <w:unhideWhenUsed/>
    <w:locked/>
    <w:rsid w:val="00CE40E1"/>
    <w:rPr>
      <w:b/>
      <w:bCs/>
    </w:rPr>
  </w:style>
  <w:style w:type="character" w:customStyle="1" w:styleId="CommentSubjectChar">
    <w:name w:val="Comment Subject Char"/>
    <w:basedOn w:val="CommentTextChar"/>
    <w:link w:val="CommentSubject"/>
    <w:uiPriority w:val="99"/>
    <w:semiHidden/>
    <w:rsid w:val="00CE40E1"/>
    <w:rPr>
      <w:b/>
      <w:bCs/>
    </w:rPr>
  </w:style>
  <w:style w:type="paragraph" w:customStyle="1" w:styleId="pf0">
    <w:name w:val="pf0"/>
    <w:basedOn w:val="Normal"/>
    <w:rsid w:val="00AD1FE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AD1FE6"/>
    <w:rPr>
      <w:rFonts w:ascii="Segoe UI" w:hAnsi="Segoe UI" w:cs="Segoe UI" w:hint="default"/>
      <w:sz w:val="18"/>
      <w:szCs w:val="18"/>
    </w:rPr>
  </w:style>
  <w:style w:type="character" w:customStyle="1" w:styleId="cf21">
    <w:name w:val="cf21"/>
    <w:basedOn w:val="DefaultParagraphFont"/>
    <w:rsid w:val="00AD1FE6"/>
    <w:rPr>
      <w:rFonts w:ascii="Segoe UI" w:hAnsi="Segoe UI" w:cs="Segoe UI" w:hint="default"/>
      <w:i/>
      <w:iCs/>
      <w:sz w:val="18"/>
      <w:szCs w:val="18"/>
    </w:rPr>
  </w:style>
  <w:style w:type="character" w:styleId="Mention">
    <w:name w:val="Mention"/>
    <w:basedOn w:val="DefaultParagraphFont"/>
    <w:uiPriority w:val="99"/>
    <w:unhideWhenUsed/>
    <w:locked/>
    <w:rsid w:val="003B20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731145">
      <w:bodyDiv w:val="1"/>
      <w:marLeft w:val="0"/>
      <w:marRight w:val="0"/>
      <w:marTop w:val="0"/>
      <w:marBottom w:val="0"/>
      <w:divBdr>
        <w:top w:val="none" w:sz="0" w:space="0" w:color="auto"/>
        <w:left w:val="none" w:sz="0" w:space="0" w:color="auto"/>
        <w:bottom w:val="none" w:sz="0" w:space="0" w:color="auto"/>
        <w:right w:val="none" w:sz="0" w:space="0" w:color="auto"/>
      </w:divBdr>
    </w:div>
    <w:div w:id="917052964">
      <w:bodyDiv w:val="1"/>
      <w:marLeft w:val="0"/>
      <w:marRight w:val="0"/>
      <w:marTop w:val="0"/>
      <w:marBottom w:val="0"/>
      <w:divBdr>
        <w:top w:val="none" w:sz="0" w:space="0" w:color="auto"/>
        <w:left w:val="none" w:sz="0" w:space="0" w:color="auto"/>
        <w:bottom w:val="none" w:sz="0" w:space="0" w:color="auto"/>
        <w:right w:val="none" w:sz="0" w:space="0" w:color="auto"/>
      </w:divBdr>
      <w:divsChild>
        <w:div w:id="1122109278">
          <w:marLeft w:val="547"/>
          <w:marRight w:val="0"/>
          <w:marTop w:val="0"/>
          <w:marBottom w:val="0"/>
          <w:divBdr>
            <w:top w:val="none" w:sz="0" w:space="0" w:color="auto"/>
            <w:left w:val="none" w:sz="0" w:space="0" w:color="auto"/>
            <w:bottom w:val="none" w:sz="0" w:space="0" w:color="auto"/>
            <w:right w:val="none" w:sz="0" w:space="0" w:color="auto"/>
          </w:divBdr>
        </w:div>
      </w:divsChild>
    </w:div>
    <w:div w:id="181922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stogi\AppData\Local\Temp\a52381fc-3177-429c-a9dd-09212347bc6d_Accountants%20Letter%20Toolkit%20(1).zip.c6d\Accountants%20Letter%20Toolkit\Letter%20Templates%20from%20Accountant%20to%20Clients%20and%20Lenders\Letter%20to%20Lender%20when%20sending%20Client%20documents.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454142"/>
      </a:dk2>
      <a:lt2>
        <a:srgbClr val="AEAEAE"/>
      </a:lt2>
      <a:accent1>
        <a:srgbClr val="00B2E3"/>
      </a:accent1>
      <a:accent2>
        <a:srgbClr val="261A42"/>
      </a:accent2>
      <a:accent3>
        <a:srgbClr val="0934C1"/>
      </a:accent3>
      <a:accent4>
        <a:srgbClr val="E81D2D"/>
      </a:accent4>
      <a:accent5>
        <a:srgbClr val="582C83"/>
      </a:accent5>
      <a:accent6>
        <a:srgbClr val="00774A"/>
      </a:accent6>
      <a:hlink>
        <a:srgbClr val="454142"/>
      </a:hlink>
      <a:folHlink>
        <a:srgbClr val="0934C1"/>
      </a:folHlink>
    </a:clrScheme>
    <a:fontScheme name="CA ANZ Arial Bold Arial">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F696D9FB2A9444B6BDFC78E84E4983" ma:contentTypeVersion="12" ma:contentTypeDescription="Create a new document." ma:contentTypeScope="" ma:versionID="9b7f74ffea55c432a5771aa71cf037d2">
  <xsd:schema xmlns:xsd="http://www.w3.org/2001/XMLSchema" xmlns:xs="http://www.w3.org/2001/XMLSchema" xmlns:p="http://schemas.microsoft.com/office/2006/metadata/properties" xmlns:ns2="7e6f36bd-c349-4488-9e6b-e0afccb2cf75" xmlns:ns3="7ae55d6a-5d30-4595-95f9-e4d4fd81a2c0" targetNamespace="http://schemas.microsoft.com/office/2006/metadata/properties" ma:root="true" ma:fieldsID="9e0625122bda8cb3621b7a6fb977a398" ns2:_="" ns3:_="">
    <xsd:import namespace="7e6f36bd-c349-4488-9e6b-e0afccb2cf75"/>
    <xsd:import namespace="7ae55d6a-5d30-4595-95f9-e4d4fd81a2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f36bd-c349-4488-9e6b-e0afccb2c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e55d6a-5d30-4595-95f9-e4d4fd81a2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A82AC-B140-4AD8-AC25-4BD33457182A}">
  <ds:schemaRefs>
    <ds:schemaRef ds:uri="http://schemas.microsoft.com/sharepoint/v3/contenttype/forms"/>
  </ds:schemaRefs>
</ds:datastoreItem>
</file>

<file path=customXml/itemProps2.xml><?xml version="1.0" encoding="utf-8"?>
<ds:datastoreItem xmlns:ds="http://schemas.openxmlformats.org/officeDocument/2006/customXml" ds:itemID="{D258DF8F-22A9-45D3-ACB2-B0C43462B18D}">
  <ds:schemaRefs>
    <ds:schemaRef ds:uri="http://schemas.openxmlformats.org/officeDocument/2006/bibliography"/>
  </ds:schemaRefs>
</ds:datastoreItem>
</file>

<file path=customXml/itemProps3.xml><?xml version="1.0" encoding="utf-8"?>
<ds:datastoreItem xmlns:ds="http://schemas.openxmlformats.org/officeDocument/2006/customXml" ds:itemID="{C63AAB41-C3EA-44CE-A10F-B7E9526A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f36bd-c349-4488-9e6b-e0afccb2cf75"/>
    <ds:schemaRef ds:uri="7ae55d6a-5d30-4595-95f9-e4d4fd81a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 to Lender when sending Client documents</Template>
  <TotalTime>0</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Links>
    <vt:vector size="144" baseType="variant">
      <vt:variant>
        <vt:i4>3014675</vt:i4>
      </vt:variant>
      <vt:variant>
        <vt:i4>108</vt:i4>
      </vt:variant>
      <vt:variant>
        <vt:i4>0</vt:i4>
      </vt:variant>
      <vt:variant>
        <vt:i4>5</vt:i4>
      </vt:variant>
      <vt:variant>
        <vt:lpwstr/>
      </vt:variant>
      <vt:variant>
        <vt:lpwstr>Open_letter_to_Financiers</vt:lpwstr>
      </vt:variant>
      <vt:variant>
        <vt:i4>393269</vt:i4>
      </vt:variant>
      <vt:variant>
        <vt:i4>105</vt:i4>
      </vt:variant>
      <vt:variant>
        <vt:i4>0</vt:i4>
      </vt:variant>
      <vt:variant>
        <vt:i4>5</vt:i4>
      </vt:variant>
      <vt:variant>
        <vt:lpwstr/>
      </vt:variant>
      <vt:variant>
        <vt:lpwstr>Letter_declining_clients_request</vt:lpwstr>
      </vt:variant>
      <vt:variant>
        <vt:i4>20</vt:i4>
      </vt:variant>
      <vt:variant>
        <vt:i4>102</vt:i4>
      </vt:variant>
      <vt:variant>
        <vt:i4>0</vt:i4>
      </vt:variant>
      <vt:variant>
        <vt:i4>5</vt:i4>
      </vt:variant>
      <vt:variant>
        <vt:lpwstr/>
      </vt:variant>
      <vt:variant>
        <vt:lpwstr>W_P_Checklist_accountants_letter</vt:lpwstr>
      </vt:variant>
      <vt:variant>
        <vt:i4>3407901</vt:i4>
      </vt:variant>
      <vt:variant>
        <vt:i4>99</vt:i4>
      </vt:variant>
      <vt:variant>
        <vt:i4>0</vt:i4>
      </vt:variant>
      <vt:variant>
        <vt:i4>5</vt:i4>
      </vt:variant>
      <vt:variant>
        <vt:lpwstr/>
      </vt:variant>
      <vt:variant>
        <vt:lpwstr>Letter_to_client_advising_docs_pr_to_fin</vt:lpwstr>
      </vt:variant>
      <vt:variant>
        <vt:i4>4849736</vt:i4>
      </vt:variant>
      <vt:variant>
        <vt:i4>96</vt:i4>
      </vt:variant>
      <vt:variant>
        <vt:i4>0</vt:i4>
      </vt:variant>
      <vt:variant>
        <vt:i4>5</vt:i4>
      </vt:variant>
      <vt:variant>
        <vt:lpwstr/>
      </vt:variant>
      <vt:variant>
        <vt:lpwstr>Accountants_letter_template</vt:lpwstr>
      </vt:variant>
      <vt:variant>
        <vt:i4>7602287</vt:i4>
      </vt:variant>
      <vt:variant>
        <vt:i4>93</vt:i4>
      </vt:variant>
      <vt:variant>
        <vt:i4>0</vt:i4>
      </vt:variant>
      <vt:variant>
        <vt:i4>5</vt:i4>
      </vt:variant>
      <vt:variant>
        <vt:lpwstr/>
      </vt:variant>
      <vt:variant>
        <vt:lpwstr>Letter_for_sending_clients_docs</vt:lpwstr>
      </vt:variant>
      <vt:variant>
        <vt:i4>1769522</vt:i4>
      </vt:variant>
      <vt:variant>
        <vt:i4>86</vt:i4>
      </vt:variant>
      <vt:variant>
        <vt:i4>0</vt:i4>
      </vt:variant>
      <vt:variant>
        <vt:i4>5</vt:i4>
      </vt:variant>
      <vt:variant>
        <vt:lpwstr/>
      </vt:variant>
      <vt:variant>
        <vt:lpwstr>_Toc132963759</vt:lpwstr>
      </vt:variant>
      <vt:variant>
        <vt:i4>1769522</vt:i4>
      </vt:variant>
      <vt:variant>
        <vt:i4>80</vt:i4>
      </vt:variant>
      <vt:variant>
        <vt:i4>0</vt:i4>
      </vt:variant>
      <vt:variant>
        <vt:i4>5</vt:i4>
      </vt:variant>
      <vt:variant>
        <vt:lpwstr/>
      </vt:variant>
      <vt:variant>
        <vt:lpwstr>_Toc132963758</vt:lpwstr>
      </vt:variant>
      <vt:variant>
        <vt:i4>1769522</vt:i4>
      </vt:variant>
      <vt:variant>
        <vt:i4>74</vt:i4>
      </vt:variant>
      <vt:variant>
        <vt:i4>0</vt:i4>
      </vt:variant>
      <vt:variant>
        <vt:i4>5</vt:i4>
      </vt:variant>
      <vt:variant>
        <vt:lpwstr/>
      </vt:variant>
      <vt:variant>
        <vt:lpwstr>_Toc132963757</vt:lpwstr>
      </vt:variant>
      <vt:variant>
        <vt:i4>1769522</vt:i4>
      </vt:variant>
      <vt:variant>
        <vt:i4>68</vt:i4>
      </vt:variant>
      <vt:variant>
        <vt:i4>0</vt:i4>
      </vt:variant>
      <vt:variant>
        <vt:i4>5</vt:i4>
      </vt:variant>
      <vt:variant>
        <vt:lpwstr/>
      </vt:variant>
      <vt:variant>
        <vt:lpwstr>_Toc132963756</vt:lpwstr>
      </vt:variant>
      <vt:variant>
        <vt:i4>1769522</vt:i4>
      </vt:variant>
      <vt:variant>
        <vt:i4>62</vt:i4>
      </vt:variant>
      <vt:variant>
        <vt:i4>0</vt:i4>
      </vt:variant>
      <vt:variant>
        <vt:i4>5</vt:i4>
      </vt:variant>
      <vt:variant>
        <vt:lpwstr/>
      </vt:variant>
      <vt:variant>
        <vt:lpwstr>_Toc132963755</vt:lpwstr>
      </vt:variant>
      <vt:variant>
        <vt:i4>1769522</vt:i4>
      </vt:variant>
      <vt:variant>
        <vt:i4>56</vt:i4>
      </vt:variant>
      <vt:variant>
        <vt:i4>0</vt:i4>
      </vt:variant>
      <vt:variant>
        <vt:i4>5</vt:i4>
      </vt:variant>
      <vt:variant>
        <vt:lpwstr/>
      </vt:variant>
      <vt:variant>
        <vt:lpwstr>_Toc132963754</vt:lpwstr>
      </vt:variant>
      <vt:variant>
        <vt:i4>1769522</vt:i4>
      </vt:variant>
      <vt:variant>
        <vt:i4>50</vt:i4>
      </vt:variant>
      <vt:variant>
        <vt:i4>0</vt:i4>
      </vt:variant>
      <vt:variant>
        <vt:i4>5</vt:i4>
      </vt:variant>
      <vt:variant>
        <vt:lpwstr/>
      </vt:variant>
      <vt:variant>
        <vt:lpwstr>_Toc132963753</vt:lpwstr>
      </vt:variant>
      <vt:variant>
        <vt:i4>1769522</vt:i4>
      </vt:variant>
      <vt:variant>
        <vt:i4>44</vt:i4>
      </vt:variant>
      <vt:variant>
        <vt:i4>0</vt:i4>
      </vt:variant>
      <vt:variant>
        <vt:i4>5</vt:i4>
      </vt:variant>
      <vt:variant>
        <vt:lpwstr/>
      </vt:variant>
      <vt:variant>
        <vt:lpwstr>_Toc132963752</vt:lpwstr>
      </vt:variant>
      <vt:variant>
        <vt:i4>1769522</vt:i4>
      </vt:variant>
      <vt:variant>
        <vt:i4>38</vt:i4>
      </vt:variant>
      <vt:variant>
        <vt:i4>0</vt:i4>
      </vt:variant>
      <vt:variant>
        <vt:i4>5</vt:i4>
      </vt:variant>
      <vt:variant>
        <vt:lpwstr/>
      </vt:variant>
      <vt:variant>
        <vt:lpwstr>_Toc132963751</vt:lpwstr>
      </vt:variant>
      <vt:variant>
        <vt:i4>1769522</vt:i4>
      </vt:variant>
      <vt:variant>
        <vt:i4>32</vt:i4>
      </vt:variant>
      <vt:variant>
        <vt:i4>0</vt:i4>
      </vt:variant>
      <vt:variant>
        <vt:i4>5</vt:i4>
      </vt:variant>
      <vt:variant>
        <vt:lpwstr/>
      </vt:variant>
      <vt:variant>
        <vt:lpwstr>_Toc132963750</vt:lpwstr>
      </vt:variant>
      <vt:variant>
        <vt:i4>1703986</vt:i4>
      </vt:variant>
      <vt:variant>
        <vt:i4>26</vt:i4>
      </vt:variant>
      <vt:variant>
        <vt:i4>0</vt:i4>
      </vt:variant>
      <vt:variant>
        <vt:i4>5</vt:i4>
      </vt:variant>
      <vt:variant>
        <vt:lpwstr/>
      </vt:variant>
      <vt:variant>
        <vt:lpwstr>_Toc132963749</vt:lpwstr>
      </vt:variant>
      <vt:variant>
        <vt:i4>1703986</vt:i4>
      </vt:variant>
      <vt:variant>
        <vt:i4>20</vt:i4>
      </vt:variant>
      <vt:variant>
        <vt:i4>0</vt:i4>
      </vt:variant>
      <vt:variant>
        <vt:i4>5</vt:i4>
      </vt:variant>
      <vt:variant>
        <vt:lpwstr/>
      </vt:variant>
      <vt:variant>
        <vt:lpwstr>_Toc132963748</vt:lpwstr>
      </vt:variant>
      <vt:variant>
        <vt:i4>1703986</vt:i4>
      </vt:variant>
      <vt:variant>
        <vt:i4>14</vt:i4>
      </vt:variant>
      <vt:variant>
        <vt:i4>0</vt:i4>
      </vt:variant>
      <vt:variant>
        <vt:i4>5</vt:i4>
      </vt:variant>
      <vt:variant>
        <vt:lpwstr/>
      </vt:variant>
      <vt:variant>
        <vt:lpwstr>_Toc132963747</vt:lpwstr>
      </vt:variant>
      <vt:variant>
        <vt:i4>1703986</vt:i4>
      </vt:variant>
      <vt:variant>
        <vt:i4>8</vt:i4>
      </vt:variant>
      <vt:variant>
        <vt:i4>0</vt:i4>
      </vt:variant>
      <vt:variant>
        <vt:i4>5</vt:i4>
      </vt:variant>
      <vt:variant>
        <vt:lpwstr/>
      </vt:variant>
      <vt:variant>
        <vt:lpwstr>_Toc132963746</vt:lpwstr>
      </vt:variant>
      <vt:variant>
        <vt:i4>1703986</vt:i4>
      </vt:variant>
      <vt:variant>
        <vt:i4>2</vt:i4>
      </vt:variant>
      <vt:variant>
        <vt:i4>0</vt:i4>
      </vt:variant>
      <vt:variant>
        <vt:i4>5</vt:i4>
      </vt:variant>
      <vt:variant>
        <vt:lpwstr/>
      </vt:variant>
      <vt:variant>
        <vt:lpwstr>_Toc132963745</vt:lpwstr>
      </vt:variant>
      <vt:variant>
        <vt:i4>5046289</vt:i4>
      </vt:variant>
      <vt:variant>
        <vt:i4>0</vt:i4>
      </vt:variant>
      <vt:variant>
        <vt:i4>0</vt:i4>
      </vt:variant>
      <vt:variant>
        <vt:i4>5</vt:i4>
      </vt:variant>
      <vt:variant>
        <vt:lpwstr>https://bankingcodereview.com.au/wp-content/uploads/2021/12/Final-Report-Banking-Code-of-Practice-Review-2021.pdf</vt:lpwstr>
      </vt:variant>
      <vt:variant>
        <vt:lpwstr/>
      </vt:variant>
      <vt:variant>
        <vt:i4>7012353</vt:i4>
      </vt:variant>
      <vt:variant>
        <vt:i4>3</vt:i4>
      </vt:variant>
      <vt:variant>
        <vt:i4>0</vt:i4>
      </vt:variant>
      <vt:variant>
        <vt:i4>5</vt:i4>
      </vt:variant>
      <vt:variant>
        <vt:lpwstr>mailto:Vanessa.Chapman@charteredaccountantsanz.com</vt:lpwstr>
      </vt:variant>
      <vt:variant>
        <vt:lpwstr/>
      </vt:variant>
      <vt:variant>
        <vt:i4>7012353</vt:i4>
      </vt:variant>
      <vt:variant>
        <vt:i4>0</vt:i4>
      </vt:variant>
      <vt:variant>
        <vt:i4>0</vt:i4>
      </vt:variant>
      <vt:variant>
        <vt:i4>5</vt:i4>
      </vt:variant>
      <vt:variant>
        <vt:lpwstr>mailto:Vanessa.Chapman@charteredaccountantsanz.com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Sonu Rastogi</dc:creator>
  <cp:keywords/>
  <dc:description/>
  <cp:lastModifiedBy>Sonu Rastogi</cp:lastModifiedBy>
  <cp:revision>2</cp:revision>
  <cp:lastPrinted>2023-04-18T20:39:00Z</cp:lastPrinted>
  <dcterms:created xsi:type="dcterms:W3CDTF">2025-02-04T23:27:00Z</dcterms:created>
  <dcterms:modified xsi:type="dcterms:W3CDTF">2025-02-04T23:27:00Z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0x01010081F696D9FB2A9444B6BDFC78E84E4983</vt:lpwstr>
  </property>
  <property fmtid="{D5CDD505-2E9C-101B-9397-08002B2CF9AE}" pid="3" name="MSIP_Label_8fa6dfae-cf2e-49e5-b049-2834fc8e7204_Enabled">
    <vt:lpwstr>true</vt:lpwstr>
  </property>
  <property fmtid="{D5CDD505-2E9C-101B-9397-08002B2CF9AE}" pid="4" name="MSIP_Label_8fa6dfae-cf2e-49e5-b049-2834fc8e7204_SetDate">
    <vt:lpwstr>2025-01-29T00:14:57Z</vt:lpwstr>
  </property>
  <property fmtid="{D5CDD505-2E9C-101B-9397-08002B2CF9AE}" pid="5" name="MSIP_Label_8fa6dfae-cf2e-49e5-b049-2834fc8e7204_Method">
    <vt:lpwstr>Standard</vt:lpwstr>
  </property>
  <property fmtid="{D5CDD505-2E9C-101B-9397-08002B2CF9AE}" pid="6" name="MSIP_Label_8fa6dfae-cf2e-49e5-b049-2834fc8e7204_Name">
    <vt:lpwstr>Protected</vt:lpwstr>
  </property>
  <property fmtid="{D5CDD505-2E9C-101B-9397-08002B2CF9AE}" pid="7" name="MSIP_Label_8fa6dfae-cf2e-49e5-b049-2834fc8e7204_SiteId">
    <vt:lpwstr>3f1ba7a6-9e60-406b-b4a1-810293d6f5be</vt:lpwstr>
  </property>
  <property fmtid="{D5CDD505-2E9C-101B-9397-08002B2CF9AE}" pid="8" name="MSIP_Label_8fa6dfae-cf2e-49e5-b049-2834fc8e7204_ActionId">
    <vt:lpwstr>bf70d105-470d-4b42-b711-27375ac8c2f1</vt:lpwstr>
  </property>
  <property fmtid="{D5CDD505-2E9C-101B-9397-08002B2CF9AE}" pid="9" name="MSIP_Label_8fa6dfae-cf2e-49e5-b049-2834fc8e7204_ContentBits">
    <vt:lpwstr>0</vt:lpwstr>
  </property>
</Properties>
</file>